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F5B" w:rsidRDefault="00006F5B" w:rsidP="008F38E6">
      <w:pPr>
        <w:pStyle w:val="ConsPlus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ТУНГУСОВСКОГО ПОСЕЛЕНИЯ МОЛЧАНОВСКОГО РАЙОНА</w:t>
      </w:r>
    </w:p>
    <w:p w:rsidR="00006F5B" w:rsidRPr="006A0560" w:rsidRDefault="00006F5B" w:rsidP="008F38E6">
      <w:pPr>
        <w:pStyle w:val="ConsPlus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ТОМСКОЙ ОБЛАСТИ</w:t>
      </w:r>
    </w:p>
    <w:p w:rsidR="00006F5B" w:rsidRPr="006A0560" w:rsidRDefault="00006F5B" w:rsidP="008F38E6">
      <w:pPr>
        <w:pStyle w:val="ConsPlusNormal"/>
        <w:jc w:val="center"/>
        <w:rPr>
          <w:b/>
          <w:sz w:val="28"/>
          <w:szCs w:val="28"/>
        </w:rPr>
      </w:pPr>
    </w:p>
    <w:p w:rsidR="00006F5B" w:rsidRPr="006A0560" w:rsidRDefault="00006F5B" w:rsidP="008F38E6">
      <w:pPr>
        <w:pStyle w:val="ConsPlusNormal"/>
        <w:jc w:val="center"/>
        <w:rPr>
          <w:b/>
          <w:sz w:val="28"/>
          <w:szCs w:val="28"/>
        </w:rPr>
      </w:pPr>
      <w:r w:rsidRPr="006A0560">
        <w:rPr>
          <w:b/>
          <w:sz w:val="28"/>
          <w:szCs w:val="28"/>
        </w:rPr>
        <w:t>РЕШЕНИЕ</w:t>
      </w:r>
    </w:p>
    <w:p w:rsidR="00006F5B" w:rsidRPr="006A0560" w:rsidRDefault="00006F5B" w:rsidP="008F38E6">
      <w:pPr>
        <w:pStyle w:val="ConsPlusNormal"/>
        <w:jc w:val="center"/>
        <w:rPr>
          <w:b/>
          <w:sz w:val="28"/>
          <w:szCs w:val="28"/>
        </w:rPr>
      </w:pPr>
    </w:p>
    <w:p w:rsidR="00006F5B" w:rsidRPr="006A0560" w:rsidRDefault="00006F5B" w:rsidP="008F38E6">
      <w:pPr>
        <w:pStyle w:val="ConsPlusNormal"/>
        <w:jc w:val="center"/>
        <w:rPr>
          <w:b/>
          <w:sz w:val="28"/>
          <w:szCs w:val="28"/>
        </w:rPr>
      </w:pPr>
      <w:r w:rsidRPr="006A0560">
        <w:rPr>
          <w:b/>
          <w:sz w:val="28"/>
          <w:szCs w:val="28"/>
        </w:rPr>
        <w:t>от «</w:t>
      </w:r>
      <w:r>
        <w:rPr>
          <w:b/>
          <w:sz w:val="28"/>
          <w:szCs w:val="28"/>
        </w:rPr>
        <w:t xml:space="preserve"> 17 </w:t>
      </w:r>
      <w:r w:rsidRPr="006A056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Марта 2016 года № 3</w:t>
      </w:r>
    </w:p>
    <w:p w:rsidR="00006F5B" w:rsidRDefault="00006F5B" w:rsidP="008F38E6">
      <w:pPr>
        <w:pStyle w:val="ConsPlusNormal"/>
        <w:jc w:val="center"/>
        <w:rPr>
          <w:sz w:val="28"/>
          <w:szCs w:val="28"/>
        </w:rPr>
      </w:pPr>
    </w:p>
    <w:p w:rsidR="00006F5B" w:rsidRPr="00127E21" w:rsidRDefault="00006F5B" w:rsidP="008F38E6">
      <w:pPr>
        <w:autoSpaceDE w:val="0"/>
        <w:autoSpaceDN w:val="0"/>
        <w:adjustRightInd w:val="0"/>
        <w:ind w:left="540"/>
        <w:jc w:val="center"/>
        <w:rPr>
          <w:b/>
          <w:sz w:val="32"/>
          <w:szCs w:val="32"/>
        </w:rPr>
      </w:pPr>
      <w:r w:rsidRPr="00127E21">
        <w:rPr>
          <w:b/>
          <w:sz w:val="32"/>
          <w:szCs w:val="32"/>
        </w:rPr>
        <w:t xml:space="preserve">О предоставлении </w:t>
      </w:r>
      <w:r>
        <w:rPr>
          <w:b/>
          <w:sz w:val="32"/>
          <w:szCs w:val="32"/>
        </w:rPr>
        <w:t xml:space="preserve">лицами, замещающими муниципальные должности, </w:t>
      </w:r>
      <w:r w:rsidRPr="00127E21">
        <w:rPr>
          <w:b/>
          <w:sz w:val="32"/>
          <w:szCs w:val="32"/>
        </w:rPr>
        <w:t xml:space="preserve">сведений о доходах, </w:t>
      </w:r>
      <w:r>
        <w:rPr>
          <w:b/>
          <w:sz w:val="32"/>
          <w:szCs w:val="32"/>
        </w:rPr>
        <w:t xml:space="preserve">расходах, </w:t>
      </w:r>
      <w:r w:rsidRPr="00127E21">
        <w:rPr>
          <w:b/>
          <w:sz w:val="32"/>
          <w:szCs w:val="32"/>
        </w:rPr>
        <w:t>об имуществе и обязательствах имущественного характера</w:t>
      </w:r>
    </w:p>
    <w:p w:rsidR="00006F5B" w:rsidRDefault="00006F5B" w:rsidP="00E92B90">
      <w:pPr>
        <w:pStyle w:val="ConsPlusNormal"/>
        <w:ind w:firstLine="540"/>
        <w:jc w:val="both"/>
        <w:rPr>
          <w:sz w:val="28"/>
          <w:szCs w:val="28"/>
        </w:rPr>
      </w:pPr>
    </w:p>
    <w:p w:rsidR="00006F5B" w:rsidRDefault="00006F5B" w:rsidP="008F38E6">
      <w:pPr>
        <w:pStyle w:val="ConsPlusNormal"/>
        <w:ind w:firstLine="540"/>
        <w:jc w:val="both"/>
        <w:rPr>
          <w:sz w:val="28"/>
          <w:szCs w:val="28"/>
        </w:rPr>
      </w:pPr>
      <w:r w:rsidRPr="00E92B90">
        <w:rPr>
          <w:sz w:val="28"/>
          <w:szCs w:val="28"/>
        </w:rPr>
        <w:t xml:space="preserve">В соответствии с федеральными законами от 25 декабря 2008 </w:t>
      </w:r>
      <w:hyperlink r:id="rId5" w:history="1">
        <w:r w:rsidRPr="00E92B90">
          <w:rPr>
            <w:sz w:val="28"/>
            <w:szCs w:val="28"/>
          </w:rPr>
          <w:t>№ 273-ФЗ</w:t>
        </w:r>
      </w:hyperlink>
      <w:r w:rsidRPr="00E92B90">
        <w:rPr>
          <w:sz w:val="28"/>
          <w:szCs w:val="28"/>
        </w:rPr>
        <w:t xml:space="preserve"> «О противодействии коррупции», от 3 декабря 2012 </w:t>
      </w:r>
      <w:hyperlink r:id="rId6" w:history="1">
        <w:r w:rsidRPr="00E92B90">
          <w:rPr>
            <w:sz w:val="28"/>
            <w:szCs w:val="28"/>
          </w:rPr>
          <w:t>№</w:t>
        </w:r>
      </w:hyperlink>
      <w:r w:rsidRPr="00E92B90">
        <w:rPr>
          <w:sz w:val="28"/>
          <w:szCs w:val="28"/>
        </w:rPr>
        <w:t xml:space="preserve"> 230-ФЗ «О контроле за соответствием расходов лиц, замещающих государственные должности, и иных лиц их доходам»,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sz w:val="28"/>
          <w:szCs w:val="28"/>
        </w:rPr>
        <w:t xml:space="preserve">нными финансовыми инструментами», от </w:t>
      </w:r>
      <w:r w:rsidRPr="00A61BE5">
        <w:rPr>
          <w:sz w:val="28"/>
          <w:szCs w:val="28"/>
        </w:rPr>
        <w:t xml:space="preserve">6 октября 2003 </w:t>
      </w:r>
      <w:hyperlink r:id="rId7" w:history="1">
        <w:r w:rsidRPr="00A61BE5">
          <w:rPr>
            <w:sz w:val="28"/>
            <w:szCs w:val="28"/>
          </w:rPr>
          <w:t>№</w:t>
        </w:r>
      </w:hyperlink>
      <w:r w:rsidRPr="00A61BE5">
        <w:rPr>
          <w:sz w:val="28"/>
          <w:szCs w:val="28"/>
        </w:rPr>
        <w:t xml:space="preserve"> 131-ФЗ «Об общих принципах организации местного самоупр</w:t>
      </w:r>
      <w:r>
        <w:rPr>
          <w:sz w:val="28"/>
          <w:szCs w:val="28"/>
        </w:rPr>
        <w:t xml:space="preserve">авления в Российской Федерации», указом Президента Российской Федерации от 23 июня </w:t>
      </w:r>
      <w:r w:rsidRPr="00127E21">
        <w:rPr>
          <w:sz w:val="28"/>
          <w:szCs w:val="28"/>
        </w:rPr>
        <w:t xml:space="preserve">2014 </w:t>
      </w:r>
      <w:r>
        <w:rPr>
          <w:sz w:val="28"/>
          <w:szCs w:val="28"/>
        </w:rPr>
        <w:br/>
        <w:t>№</w:t>
      </w:r>
      <w:r w:rsidRPr="00127E21">
        <w:rPr>
          <w:sz w:val="28"/>
          <w:szCs w:val="28"/>
        </w:rPr>
        <w:t xml:space="preserve"> 460</w:t>
      </w:r>
      <w:r>
        <w:rPr>
          <w:sz w:val="28"/>
          <w:szCs w:val="28"/>
        </w:rPr>
        <w:t xml:space="preserve"> «</w:t>
      </w:r>
      <w:r w:rsidRPr="00127E21">
        <w:rPr>
          <w:sz w:val="28"/>
          <w:szCs w:val="28"/>
        </w:rPr>
        <w:t xml:space="preserve">Об утверждении формы справки о доходах, расходах, об имуществе и обязательствах имущественного характера и внесении изменений в некоторые акты </w:t>
      </w:r>
      <w:r>
        <w:rPr>
          <w:sz w:val="28"/>
          <w:szCs w:val="28"/>
        </w:rPr>
        <w:t>Президента Российской Федерации», з</w:t>
      </w:r>
      <w:r w:rsidRPr="003D57D4">
        <w:rPr>
          <w:sz w:val="28"/>
          <w:szCs w:val="28"/>
        </w:rPr>
        <w:t>акон</w:t>
      </w:r>
      <w:r>
        <w:rPr>
          <w:sz w:val="28"/>
          <w:szCs w:val="28"/>
        </w:rPr>
        <w:t>ами Томской области от 6 мая № 68</w:t>
      </w:r>
      <w:r w:rsidRPr="003D57D4">
        <w:rPr>
          <w:sz w:val="28"/>
          <w:szCs w:val="28"/>
        </w:rPr>
        <w:t>-ОЗ</w:t>
      </w:r>
      <w:r>
        <w:rPr>
          <w:sz w:val="28"/>
          <w:szCs w:val="28"/>
        </w:rPr>
        <w:t xml:space="preserve"> «</w:t>
      </w:r>
      <w:r w:rsidRPr="003D57D4">
        <w:rPr>
          <w:sz w:val="28"/>
          <w:szCs w:val="28"/>
        </w:rPr>
        <w:t>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</w:t>
      </w:r>
      <w:r>
        <w:rPr>
          <w:sz w:val="28"/>
          <w:szCs w:val="28"/>
        </w:rPr>
        <w:t xml:space="preserve">ые должности, в Томской области», от 11 сентября </w:t>
      </w:r>
      <w:r w:rsidRPr="003D57D4">
        <w:rPr>
          <w:sz w:val="28"/>
          <w:szCs w:val="28"/>
        </w:rPr>
        <w:t xml:space="preserve">2007 </w:t>
      </w:r>
      <w:r>
        <w:rPr>
          <w:sz w:val="28"/>
          <w:szCs w:val="28"/>
        </w:rPr>
        <w:t xml:space="preserve">года </w:t>
      </w:r>
      <w:r>
        <w:rPr>
          <w:sz w:val="28"/>
          <w:szCs w:val="28"/>
        </w:rPr>
        <w:br/>
        <w:t>№</w:t>
      </w:r>
      <w:r w:rsidRPr="003D57D4">
        <w:rPr>
          <w:sz w:val="28"/>
          <w:szCs w:val="28"/>
        </w:rPr>
        <w:t xml:space="preserve"> 198-ОЗ</w:t>
      </w:r>
      <w:r>
        <w:rPr>
          <w:sz w:val="28"/>
          <w:szCs w:val="28"/>
        </w:rPr>
        <w:t xml:space="preserve"> «</w:t>
      </w:r>
      <w:r w:rsidRPr="003D57D4">
        <w:rPr>
          <w:sz w:val="28"/>
          <w:szCs w:val="28"/>
        </w:rPr>
        <w:t>О муницип</w:t>
      </w:r>
      <w:r>
        <w:rPr>
          <w:sz w:val="28"/>
          <w:szCs w:val="28"/>
        </w:rPr>
        <w:t>альной службе в Томской области» Совет решил:</w:t>
      </w:r>
    </w:p>
    <w:p w:rsidR="00006F5B" w:rsidRDefault="00006F5B" w:rsidP="00326A7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26A77">
        <w:rPr>
          <w:sz w:val="28"/>
          <w:szCs w:val="28"/>
        </w:rPr>
        <w:t>Утвердить прилагаемые:</w:t>
      </w:r>
    </w:p>
    <w:p w:rsidR="00006F5B" w:rsidRPr="00326A77" w:rsidRDefault="00006F5B" w:rsidP="001A0B28">
      <w:pPr>
        <w:pStyle w:val="ConsPlusNormal"/>
        <w:ind w:firstLine="540"/>
        <w:jc w:val="both"/>
        <w:rPr>
          <w:sz w:val="28"/>
          <w:szCs w:val="28"/>
        </w:rPr>
      </w:pPr>
      <w:hyperlink r:id="rId8" w:history="1">
        <w:r w:rsidRPr="001A0B28">
          <w:rPr>
            <w:sz w:val="28"/>
            <w:szCs w:val="28"/>
          </w:rPr>
          <w:t>Положение</w:t>
        </w:r>
      </w:hyperlink>
      <w:r>
        <w:rPr>
          <w:sz w:val="28"/>
          <w:szCs w:val="28"/>
        </w:rPr>
        <w:t xml:space="preserve"> о к</w:t>
      </w:r>
      <w:r w:rsidRPr="00326A77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</w:t>
      </w:r>
      <w:r w:rsidRPr="00326A77">
        <w:rPr>
          <w:sz w:val="28"/>
          <w:szCs w:val="28"/>
        </w:rPr>
        <w:t xml:space="preserve">по </w:t>
      </w:r>
      <w:r>
        <w:rPr>
          <w:sz w:val="28"/>
          <w:szCs w:val="28"/>
        </w:rPr>
        <w:t>соблюдению требований к служебному поведению лиц, замещающих муниципальные должности, и урегулированию конфликта интересов (Приложение 1)</w:t>
      </w:r>
      <w:r w:rsidRPr="00326A77">
        <w:rPr>
          <w:sz w:val="28"/>
          <w:szCs w:val="28"/>
        </w:rPr>
        <w:t>;</w:t>
      </w:r>
    </w:p>
    <w:p w:rsidR="00006F5B" w:rsidRPr="00326A77" w:rsidRDefault="00006F5B" w:rsidP="001A0B28">
      <w:pPr>
        <w:pStyle w:val="ConsPlusNormal"/>
        <w:ind w:firstLine="540"/>
        <w:jc w:val="both"/>
        <w:rPr>
          <w:sz w:val="28"/>
          <w:szCs w:val="28"/>
        </w:rPr>
      </w:pPr>
      <w:hyperlink r:id="rId9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представления </w:t>
      </w:r>
      <w:r>
        <w:rPr>
          <w:sz w:val="28"/>
          <w:szCs w:val="28"/>
        </w:rPr>
        <w:t xml:space="preserve">депутатами Совета Тунгусовского поселения Молчановского района (далее – депутат Совета) </w:t>
      </w:r>
      <w:r w:rsidRPr="00326A77">
        <w:rPr>
          <w:sz w:val="28"/>
          <w:szCs w:val="28"/>
        </w:rPr>
        <w:t>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  <w:r>
        <w:rPr>
          <w:sz w:val="28"/>
          <w:szCs w:val="28"/>
        </w:rPr>
        <w:t xml:space="preserve"> (Приложение 2)</w:t>
      </w:r>
      <w:r w:rsidRPr="00326A77">
        <w:rPr>
          <w:sz w:val="28"/>
          <w:szCs w:val="28"/>
        </w:rPr>
        <w:t>;</w:t>
      </w:r>
    </w:p>
    <w:p w:rsidR="00006F5B" w:rsidRPr="00326A77" w:rsidRDefault="00006F5B" w:rsidP="001A0B28">
      <w:pPr>
        <w:pStyle w:val="ConsPlusNormal"/>
        <w:ind w:firstLine="540"/>
        <w:jc w:val="both"/>
        <w:rPr>
          <w:sz w:val="28"/>
          <w:szCs w:val="28"/>
        </w:rPr>
      </w:pPr>
      <w:hyperlink r:id="rId10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проверке достоверности и полноты сведений о доходах, расходах, об имуществе и обязательствах имущественного характера, представляемых </w:t>
      </w:r>
      <w:r>
        <w:rPr>
          <w:sz w:val="28"/>
          <w:szCs w:val="28"/>
        </w:rPr>
        <w:t>депутатами Совета</w:t>
      </w:r>
      <w:r w:rsidRPr="00326A77">
        <w:rPr>
          <w:sz w:val="28"/>
          <w:szCs w:val="28"/>
        </w:rPr>
        <w:t xml:space="preserve">, а также соблюдения </w:t>
      </w:r>
      <w:r>
        <w:rPr>
          <w:sz w:val="28"/>
          <w:szCs w:val="28"/>
        </w:rPr>
        <w:t xml:space="preserve">депутатами Совета  </w:t>
      </w:r>
      <w:r w:rsidRPr="00326A77">
        <w:rPr>
          <w:sz w:val="28"/>
          <w:szCs w:val="28"/>
        </w:rPr>
        <w:t>ограничений и запретов, установленных законодательством Российской Федерации</w:t>
      </w:r>
      <w:r>
        <w:rPr>
          <w:sz w:val="28"/>
          <w:szCs w:val="28"/>
        </w:rPr>
        <w:t xml:space="preserve"> (Приложение 3)</w:t>
      </w:r>
      <w:r w:rsidRPr="00326A77">
        <w:rPr>
          <w:sz w:val="28"/>
          <w:szCs w:val="28"/>
        </w:rPr>
        <w:t>;</w:t>
      </w:r>
    </w:p>
    <w:p w:rsidR="00006F5B" w:rsidRDefault="00006F5B" w:rsidP="001A0B28">
      <w:pPr>
        <w:pStyle w:val="ConsPlusNormal"/>
        <w:ind w:firstLine="540"/>
        <w:jc w:val="both"/>
        <w:rPr>
          <w:sz w:val="28"/>
          <w:szCs w:val="28"/>
        </w:rPr>
      </w:pPr>
      <w:hyperlink r:id="rId11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</w:t>
      </w:r>
      <w:r>
        <w:rPr>
          <w:sz w:val="28"/>
          <w:szCs w:val="28"/>
        </w:rPr>
        <w:t xml:space="preserve">расходах, </w:t>
      </w:r>
      <w:r w:rsidRPr="00326A77">
        <w:rPr>
          <w:sz w:val="28"/>
          <w:szCs w:val="28"/>
        </w:rPr>
        <w:t xml:space="preserve">об имуществе и обязательствах имущественного характера </w:t>
      </w:r>
      <w:r>
        <w:rPr>
          <w:sz w:val="28"/>
          <w:szCs w:val="28"/>
        </w:rPr>
        <w:t>депутатов Совета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>Администрации Тунгусовского сельского поселения (наименование представительного органа или муниципального образования)</w:t>
      </w:r>
      <w:r w:rsidRPr="00326A77">
        <w:rPr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  <w:r>
        <w:rPr>
          <w:sz w:val="28"/>
          <w:szCs w:val="28"/>
        </w:rPr>
        <w:t xml:space="preserve"> (Приложение 4)</w:t>
      </w:r>
      <w:r w:rsidRPr="00326A77">
        <w:rPr>
          <w:sz w:val="28"/>
          <w:szCs w:val="28"/>
        </w:rPr>
        <w:t>.</w:t>
      </w:r>
    </w:p>
    <w:p w:rsidR="00006F5B" w:rsidRDefault="00006F5B" w:rsidP="00326A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принятия.</w:t>
      </w:r>
    </w:p>
    <w:p w:rsidR="00006F5B" w:rsidRDefault="00006F5B" w:rsidP="00326A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6F5B" w:rsidRDefault="00006F5B" w:rsidP="0060180F">
      <w:pPr>
        <w:autoSpaceDE w:val="0"/>
        <w:autoSpaceDN w:val="0"/>
        <w:adjustRightInd w:val="0"/>
        <w:ind w:firstLine="540"/>
        <w:jc w:val="right"/>
      </w:pPr>
    </w:p>
    <w:p w:rsidR="00006F5B" w:rsidRPr="007F14FB" w:rsidRDefault="00006F5B" w:rsidP="0060180F">
      <w:pPr>
        <w:autoSpaceDE w:val="0"/>
        <w:autoSpaceDN w:val="0"/>
        <w:adjustRightInd w:val="0"/>
        <w:ind w:firstLine="540"/>
        <w:jc w:val="right"/>
      </w:pPr>
      <w:r>
        <w:t xml:space="preserve">Приложение 1 </w:t>
      </w:r>
      <w:r w:rsidRPr="007F14FB">
        <w:t xml:space="preserve">к Решению </w:t>
      </w:r>
    </w:p>
    <w:p w:rsidR="00006F5B" w:rsidRPr="007F14FB" w:rsidRDefault="00006F5B" w:rsidP="0060180F">
      <w:pPr>
        <w:autoSpaceDE w:val="0"/>
        <w:autoSpaceDN w:val="0"/>
        <w:adjustRightInd w:val="0"/>
        <w:ind w:firstLine="540"/>
        <w:jc w:val="right"/>
      </w:pPr>
      <w:r>
        <w:t>Совета Тунгусовского поселения</w:t>
      </w:r>
    </w:p>
    <w:p w:rsidR="00006F5B" w:rsidRPr="007F14FB" w:rsidRDefault="00006F5B" w:rsidP="0060180F">
      <w:pPr>
        <w:autoSpaceDE w:val="0"/>
        <w:autoSpaceDN w:val="0"/>
        <w:adjustRightInd w:val="0"/>
        <w:ind w:firstLine="540"/>
        <w:jc w:val="right"/>
      </w:pPr>
      <w:r w:rsidRPr="007F14FB">
        <w:t>от «</w:t>
      </w:r>
      <w:r>
        <w:t xml:space="preserve"> 17 </w:t>
      </w:r>
      <w:r w:rsidRPr="007F14FB">
        <w:t>»</w:t>
      </w:r>
      <w:r>
        <w:t xml:space="preserve"> марта </w:t>
      </w:r>
      <w:r w:rsidRPr="007F14FB">
        <w:t>2016 года №</w:t>
      </w:r>
      <w:r>
        <w:t xml:space="preserve"> 3</w:t>
      </w:r>
    </w:p>
    <w:p w:rsidR="00006F5B" w:rsidRDefault="00006F5B" w:rsidP="0060180F">
      <w:pPr>
        <w:autoSpaceDE w:val="0"/>
        <w:autoSpaceDN w:val="0"/>
        <w:adjustRightInd w:val="0"/>
        <w:ind w:firstLine="540"/>
        <w:jc w:val="both"/>
      </w:pPr>
    </w:p>
    <w:p w:rsidR="00006F5B" w:rsidRDefault="00006F5B" w:rsidP="006D685E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006F5B" w:rsidRPr="00E92B90" w:rsidRDefault="00006F5B" w:rsidP="006D685E">
      <w:pPr>
        <w:pStyle w:val="ConsPlusNormal"/>
        <w:ind w:firstLine="540"/>
        <w:jc w:val="center"/>
        <w:rPr>
          <w:b/>
          <w:sz w:val="28"/>
          <w:szCs w:val="28"/>
        </w:rPr>
      </w:pPr>
      <w:hyperlink r:id="rId12" w:history="1">
        <w:r w:rsidRPr="006D685E">
          <w:rPr>
            <w:b/>
            <w:sz w:val="28"/>
            <w:szCs w:val="28"/>
          </w:rPr>
          <w:t>Положение</w:t>
        </w:r>
      </w:hyperlink>
      <w:r w:rsidRPr="006D685E">
        <w:rPr>
          <w:b/>
          <w:sz w:val="28"/>
          <w:szCs w:val="28"/>
        </w:rPr>
        <w:t xml:space="preserve"> о комиссии </w:t>
      </w:r>
      <w:r w:rsidRPr="00E92B90">
        <w:rPr>
          <w:b/>
          <w:sz w:val="28"/>
          <w:szCs w:val="28"/>
        </w:rPr>
        <w:t>по соблюдению требований к служебному поведению лиц, замещающих муниципальные должности, и урегулированию конфликта интересов</w:t>
      </w:r>
    </w:p>
    <w:p w:rsidR="00006F5B" w:rsidRDefault="00006F5B" w:rsidP="006D685E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006F5B" w:rsidRDefault="00006F5B" w:rsidP="006D685E">
      <w:pPr>
        <w:pStyle w:val="ConsPlus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Комиссия </w:t>
      </w:r>
      <w:r w:rsidRPr="00E92B90">
        <w:rPr>
          <w:sz w:val="28"/>
          <w:szCs w:val="28"/>
        </w:rPr>
        <w:t>по соблюдению требований к служебному поведению лиц, замещающих муниципальные должности, и урегулированию конфликта интересов</w:t>
      </w:r>
      <w:r w:rsidRPr="00E92B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(далее – Комиссия) образуется распоряжением председателя </w:t>
      </w:r>
      <w:r>
        <w:rPr>
          <w:sz w:val="28"/>
          <w:szCs w:val="28"/>
        </w:rPr>
        <w:t>Совета Тунгусовского поселения Молчановского района (далее – Совет)</w:t>
      </w:r>
      <w:r>
        <w:rPr>
          <w:bCs/>
          <w:sz w:val="28"/>
          <w:szCs w:val="28"/>
        </w:rPr>
        <w:t>.</w:t>
      </w:r>
    </w:p>
    <w:p w:rsidR="00006F5B" w:rsidRDefault="00006F5B" w:rsidP="006D685E">
      <w:pPr>
        <w:pStyle w:val="ConsPlus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Комиссия состоит из 5 человек. </w:t>
      </w:r>
      <w:r w:rsidRPr="00076CFD">
        <w:rPr>
          <w:bCs/>
          <w:sz w:val="28"/>
          <w:szCs w:val="28"/>
        </w:rPr>
        <w:t xml:space="preserve">В состав Комиссии входят </w:t>
      </w:r>
      <w:r>
        <w:rPr>
          <w:bCs/>
          <w:sz w:val="28"/>
          <w:szCs w:val="28"/>
        </w:rPr>
        <w:t>председатель комиссии, заместитель председателя комиссии, секретарь комиссии, иные члены комиссии в соответствии с  пунктом 3 Приложения 5 Закона Томской области от 11 сентября 2007 года № 198-ОЗ «О муниципальной службе в Томской области» (далее – Закон № 198-ОЗ).</w:t>
      </w:r>
    </w:p>
    <w:p w:rsidR="00006F5B" w:rsidRDefault="00006F5B" w:rsidP="00076CFD">
      <w:pPr>
        <w:pStyle w:val="ConsPlus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933D2C">
        <w:rPr>
          <w:bCs/>
          <w:sz w:val="28"/>
          <w:szCs w:val="28"/>
        </w:rPr>
        <w:t>К ведению Комиссии относ</w:t>
      </w:r>
      <w:r>
        <w:rPr>
          <w:bCs/>
          <w:sz w:val="28"/>
          <w:szCs w:val="28"/>
        </w:rPr>
        <w:t xml:space="preserve">ится: </w:t>
      </w:r>
    </w:p>
    <w:p w:rsidR="00006F5B" w:rsidRDefault="00006F5B" w:rsidP="00076CFD">
      <w:pPr>
        <w:pStyle w:val="ConsPlusNormal"/>
        <w:ind w:firstLine="540"/>
        <w:jc w:val="both"/>
        <w:rPr>
          <w:bCs/>
          <w:sz w:val="28"/>
          <w:szCs w:val="28"/>
        </w:rPr>
      </w:pPr>
      <w:r w:rsidRPr="00933D2C">
        <w:rPr>
          <w:bCs/>
          <w:sz w:val="28"/>
          <w:szCs w:val="28"/>
        </w:rPr>
        <w:t xml:space="preserve">организация сбора представляемых </w:t>
      </w:r>
      <w:r>
        <w:rPr>
          <w:bCs/>
          <w:sz w:val="28"/>
          <w:szCs w:val="28"/>
        </w:rPr>
        <w:t>депутатами Совета</w:t>
      </w:r>
      <w:r w:rsidRPr="00933D2C">
        <w:rPr>
          <w:bCs/>
          <w:sz w:val="28"/>
          <w:szCs w:val="28"/>
        </w:rPr>
        <w:t xml:space="preserve">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в соответствии с </w:t>
      </w:r>
      <w:hyperlink r:id="rId13" w:history="1">
        <w:r w:rsidRPr="00933D2C">
          <w:rPr>
            <w:bCs/>
            <w:sz w:val="28"/>
            <w:szCs w:val="28"/>
          </w:rPr>
          <w:t>Положением</w:t>
        </w:r>
      </w:hyperlink>
      <w:r w:rsidRPr="00933D2C">
        <w:rPr>
          <w:bCs/>
          <w:sz w:val="28"/>
          <w:szCs w:val="28"/>
        </w:rPr>
        <w:t xml:space="preserve"> о порядке представления </w:t>
      </w:r>
      <w:r>
        <w:rPr>
          <w:bCs/>
          <w:sz w:val="28"/>
          <w:szCs w:val="28"/>
        </w:rPr>
        <w:t>депутатами Совета</w:t>
      </w:r>
      <w:r w:rsidRPr="00933D2C">
        <w:rPr>
          <w:bCs/>
          <w:sz w:val="28"/>
          <w:szCs w:val="28"/>
        </w:rPr>
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  <w:r>
        <w:rPr>
          <w:bCs/>
          <w:sz w:val="28"/>
          <w:szCs w:val="28"/>
        </w:rPr>
        <w:t>, утвержденным настоящим Решением (Приложение 2);</w:t>
      </w:r>
    </w:p>
    <w:p w:rsidR="00006F5B" w:rsidRPr="00933D2C" w:rsidRDefault="00006F5B" w:rsidP="00076CFD">
      <w:pPr>
        <w:pStyle w:val="ConsPlusNormal"/>
        <w:ind w:firstLine="540"/>
        <w:jc w:val="both"/>
        <w:rPr>
          <w:bCs/>
          <w:sz w:val="28"/>
          <w:szCs w:val="28"/>
        </w:rPr>
      </w:pPr>
      <w:r w:rsidRPr="00933D2C">
        <w:rPr>
          <w:bCs/>
          <w:sz w:val="28"/>
          <w:szCs w:val="28"/>
        </w:rPr>
        <w:t xml:space="preserve">проведение проверки в соответствии с </w:t>
      </w:r>
      <w:hyperlink r:id="rId14" w:history="1">
        <w:r w:rsidRPr="00933D2C">
          <w:rPr>
            <w:bCs/>
            <w:sz w:val="28"/>
            <w:szCs w:val="28"/>
          </w:rPr>
          <w:t>Положением</w:t>
        </w:r>
      </w:hyperlink>
      <w:r w:rsidRPr="00933D2C">
        <w:rPr>
          <w:bCs/>
          <w:sz w:val="28"/>
          <w:szCs w:val="28"/>
        </w:rPr>
        <w:t xml:space="preserve"> о проверке достоверности и полноты сведений о доходах, об имуществе и обязательствах имущественного характера, представляемых </w:t>
      </w:r>
      <w:r>
        <w:rPr>
          <w:bCs/>
          <w:sz w:val="28"/>
          <w:szCs w:val="28"/>
        </w:rPr>
        <w:t xml:space="preserve">депутатами Совета </w:t>
      </w:r>
      <w:r w:rsidRPr="00933D2C">
        <w:rPr>
          <w:bCs/>
          <w:sz w:val="28"/>
          <w:szCs w:val="28"/>
        </w:rPr>
        <w:t xml:space="preserve">ограничений и запретов, установленных </w:t>
      </w:r>
      <w:hyperlink r:id="rId15" w:history="1">
        <w:r w:rsidRPr="00933D2C">
          <w:rPr>
            <w:bCs/>
            <w:sz w:val="28"/>
            <w:szCs w:val="28"/>
          </w:rPr>
          <w:t>законодательством</w:t>
        </w:r>
      </w:hyperlink>
      <w:r w:rsidRPr="00933D2C">
        <w:rPr>
          <w:bCs/>
          <w:sz w:val="28"/>
          <w:szCs w:val="28"/>
        </w:rPr>
        <w:t xml:space="preserve"> Российской Федерации</w:t>
      </w:r>
      <w:r>
        <w:rPr>
          <w:bCs/>
          <w:sz w:val="28"/>
          <w:szCs w:val="28"/>
        </w:rPr>
        <w:t>, утвержденным настоящим Решением (Приложение 3)</w:t>
      </w:r>
      <w:r w:rsidRPr="00933D2C">
        <w:rPr>
          <w:bCs/>
          <w:sz w:val="28"/>
          <w:szCs w:val="28"/>
        </w:rPr>
        <w:t>:</w:t>
      </w:r>
    </w:p>
    <w:p w:rsidR="00006F5B" w:rsidRPr="00933D2C" w:rsidRDefault="00006F5B" w:rsidP="00933D2C">
      <w:pPr>
        <w:pStyle w:val="ConsPlusNormal"/>
        <w:ind w:firstLine="540"/>
        <w:jc w:val="both"/>
        <w:rPr>
          <w:bCs/>
          <w:sz w:val="28"/>
          <w:szCs w:val="28"/>
        </w:rPr>
      </w:pPr>
      <w:r w:rsidRPr="00933D2C">
        <w:rPr>
          <w:bCs/>
          <w:sz w:val="28"/>
          <w:szCs w:val="28"/>
        </w:rPr>
        <w:t xml:space="preserve">достоверности и полноты сведений о доходах, об имуществе и обязательствах имущественного характера, представляемых </w:t>
      </w:r>
      <w:r>
        <w:rPr>
          <w:bCs/>
          <w:sz w:val="28"/>
          <w:szCs w:val="28"/>
        </w:rPr>
        <w:t>депутатами</w:t>
      </w:r>
      <w:r w:rsidRPr="00933D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Совета</w:t>
      </w:r>
      <w:r w:rsidRPr="00933D2C">
        <w:rPr>
          <w:bCs/>
          <w:sz w:val="28"/>
          <w:szCs w:val="28"/>
        </w:rPr>
        <w:t>;</w:t>
      </w:r>
    </w:p>
    <w:p w:rsidR="00006F5B" w:rsidRPr="00933D2C" w:rsidRDefault="00006F5B" w:rsidP="00933D2C">
      <w:pPr>
        <w:pStyle w:val="ConsPlusNormal"/>
        <w:ind w:firstLine="540"/>
        <w:jc w:val="both"/>
        <w:rPr>
          <w:bCs/>
          <w:sz w:val="28"/>
          <w:szCs w:val="28"/>
        </w:rPr>
      </w:pPr>
      <w:r w:rsidRPr="00933D2C">
        <w:rPr>
          <w:bCs/>
          <w:sz w:val="28"/>
          <w:szCs w:val="28"/>
        </w:rPr>
        <w:t xml:space="preserve">соблюдения </w:t>
      </w:r>
      <w:r>
        <w:rPr>
          <w:bCs/>
          <w:sz w:val="28"/>
          <w:szCs w:val="28"/>
        </w:rPr>
        <w:t>депутатами Совета</w:t>
      </w:r>
      <w:r w:rsidRPr="00933D2C">
        <w:rPr>
          <w:bCs/>
          <w:sz w:val="28"/>
          <w:szCs w:val="28"/>
        </w:rPr>
        <w:t xml:space="preserve"> ограничений и запретов, установленных </w:t>
      </w:r>
      <w:r>
        <w:rPr>
          <w:sz w:val="28"/>
          <w:szCs w:val="28"/>
        </w:rPr>
        <w:t>Ф</w:t>
      </w:r>
      <w:r w:rsidRPr="00933D2C">
        <w:rPr>
          <w:sz w:val="28"/>
          <w:szCs w:val="28"/>
        </w:rPr>
        <w:t xml:space="preserve">едеральным </w:t>
      </w:r>
      <w:r>
        <w:rPr>
          <w:bCs/>
          <w:sz w:val="28"/>
          <w:szCs w:val="28"/>
        </w:rPr>
        <w:t xml:space="preserve">законом </w:t>
      </w:r>
      <w:r w:rsidRPr="00933D2C">
        <w:rPr>
          <w:bCs/>
          <w:sz w:val="28"/>
          <w:szCs w:val="28"/>
        </w:rPr>
        <w:t xml:space="preserve">от 25 декабря 2008 года </w:t>
      </w:r>
      <w:r>
        <w:rPr>
          <w:bCs/>
          <w:sz w:val="28"/>
          <w:szCs w:val="28"/>
        </w:rPr>
        <w:t>№</w:t>
      </w:r>
      <w:r w:rsidRPr="00933D2C">
        <w:rPr>
          <w:bCs/>
          <w:sz w:val="28"/>
          <w:szCs w:val="28"/>
        </w:rPr>
        <w:t xml:space="preserve"> 273-ФЗ </w:t>
      </w:r>
      <w:r>
        <w:rPr>
          <w:bCs/>
          <w:sz w:val="28"/>
          <w:szCs w:val="28"/>
        </w:rPr>
        <w:br/>
        <w:t>«</w:t>
      </w:r>
      <w:r w:rsidRPr="00933D2C">
        <w:rPr>
          <w:bCs/>
          <w:sz w:val="28"/>
          <w:szCs w:val="28"/>
        </w:rPr>
        <w:t>О противодействии коррупции</w:t>
      </w:r>
      <w:r>
        <w:rPr>
          <w:bCs/>
          <w:sz w:val="28"/>
          <w:szCs w:val="28"/>
        </w:rPr>
        <w:t>» и другими федеральными законами;</w:t>
      </w:r>
    </w:p>
    <w:p w:rsidR="00006F5B" w:rsidRDefault="00006F5B" w:rsidP="00933D2C">
      <w:pPr>
        <w:pStyle w:val="ConsPlusNormal"/>
        <w:ind w:firstLine="540"/>
        <w:jc w:val="both"/>
        <w:rPr>
          <w:bCs/>
          <w:sz w:val="28"/>
          <w:szCs w:val="28"/>
        </w:rPr>
      </w:pPr>
      <w:r w:rsidRPr="00933D2C">
        <w:rPr>
          <w:bCs/>
          <w:sz w:val="28"/>
          <w:szCs w:val="28"/>
        </w:rPr>
        <w:t xml:space="preserve">фактических обстоятельств, служащих основаниями для досрочного прекращения полномочий </w:t>
      </w:r>
      <w:r>
        <w:rPr>
          <w:bCs/>
          <w:sz w:val="28"/>
          <w:szCs w:val="28"/>
        </w:rPr>
        <w:t>по основаниям, предусмотренным законодательством Российской Федерации.</w:t>
      </w:r>
    </w:p>
    <w:p w:rsidR="00006F5B" w:rsidRPr="00130317" w:rsidRDefault="00006F5B" w:rsidP="00130317">
      <w:pPr>
        <w:pStyle w:val="ConsPlusNormal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130317">
        <w:rPr>
          <w:sz w:val="28"/>
          <w:szCs w:val="28"/>
        </w:rPr>
        <w:t>Заседание Комиссии созывается председателем Комиссии и проводится:</w:t>
      </w:r>
    </w:p>
    <w:p w:rsidR="00006F5B" w:rsidRPr="00130317" w:rsidRDefault="00006F5B" w:rsidP="001303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0317">
        <w:rPr>
          <w:sz w:val="28"/>
          <w:szCs w:val="28"/>
        </w:rPr>
        <w:t xml:space="preserve">а) по результатам представленных депутатами </w:t>
      </w:r>
      <w:r>
        <w:rPr>
          <w:sz w:val="28"/>
          <w:szCs w:val="28"/>
        </w:rPr>
        <w:t>Совета</w:t>
      </w:r>
      <w:r w:rsidRPr="00130317">
        <w:rPr>
          <w:sz w:val="28"/>
          <w:szCs w:val="28"/>
        </w:rPr>
        <w:t xml:space="preserve">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 (по </w:t>
      </w:r>
      <w:hyperlink r:id="rId16" w:history="1">
        <w:r w:rsidRPr="00130317">
          <w:rPr>
            <w:sz w:val="28"/>
            <w:szCs w:val="28"/>
          </w:rPr>
          <w:t>форме</w:t>
        </w:r>
      </w:hyperlink>
      <w:r w:rsidRPr="00130317">
        <w:rPr>
          <w:sz w:val="28"/>
          <w:szCs w:val="28"/>
        </w:rPr>
        <w:t xml:space="preserve">, утвержденной Указом Президента Российской Федерации от 23 июня 2014 года </w:t>
      </w:r>
      <w:r>
        <w:rPr>
          <w:sz w:val="28"/>
          <w:szCs w:val="28"/>
        </w:rPr>
        <w:t>№</w:t>
      </w:r>
      <w:r w:rsidRPr="00130317">
        <w:rPr>
          <w:sz w:val="28"/>
          <w:szCs w:val="28"/>
        </w:rPr>
        <w:t xml:space="preserve"> 460) - в срок</w:t>
      </w:r>
      <w:r>
        <w:rPr>
          <w:sz w:val="28"/>
          <w:szCs w:val="28"/>
        </w:rPr>
        <w:t xml:space="preserve">и, установленные подпунктом 1 пункта 10, пунктом 11 </w:t>
      </w:r>
      <w:r w:rsidRPr="00130317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5 закона № 198-ОЗ</w:t>
      </w:r>
      <w:r w:rsidRPr="00130317">
        <w:rPr>
          <w:sz w:val="28"/>
          <w:szCs w:val="28"/>
        </w:rPr>
        <w:t>;</w:t>
      </w:r>
    </w:p>
    <w:p w:rsidR="00006F5B" w:rsidRDefault="00006F5B" w:rsidP="001303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3"/>
      <w:bookmarkStart w:id="1" w:name="Par4"/>
      <w:bookmarkEnd w:id="0"/>
      <w:bookmarkEnd w:id="1"/>
      <w:r>
        <w:rPr>
          <w:sz w:val="28"/>
          <w:szCs w:val="28"/>
        </w:rPr>
        <w:t>б</w:t>
      </w:r>
      <w:r w:rsidRPr="00130317">
        <w:rPr>
          <w:sz w:val="28"/>
          <w:szCs w:val="28"/>
        </w:rPr>
        <w:t>) по результатам проведенной проверки - по окончании установлен</w:t>
      </w:r>
      <w:r>
        <w:rPr>
          <w:sz w:val="28"/>
          <w:szCs w:val="28"/>
        </w:rPr>
        <w:t>ного срока проверки;</w:t>
      </w:r>
    </w:p>
    <w:p w:rsidR="00006F5B" w:rsidRPr="00130317" w:rsidRDefault="00006F5B" w:rsidP="001303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по иным основаниям, предусмотренным пунктом 4 Приложения 5 Закона № 198-ОЗ.</w:t>
      </w:r>
    </w:p>
    <w:p w:rsidR="00006F5B" w:rsidRDefault="00006F5B" w:rsidP="001303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30317">
        <w:rPr>
          <w:sz w:val="28"/>
          <w:szCs w:val="28"/>
        </w:rPr>
        <w:t xml:space="preserve">. </w:t>
      </w:r>
      <w:r>
        <w:rPr>
          <w:sz w:val="28"/>
          <w:szCs w:val="28"/>
        </w:rPr>
        <w:t>Организационное, д</w:t>
      </w:r>
      <w:r w:rsidRPr="00130317">
        <w:rPr>
          <w:sz w:val="28"/>
          <w:szCs w:val="28"/>
        </w:rPr>
        <w:t>окументационное обеспечение деятельности Комиссии, а также информирование членов Комиссии о вопросах, включенных в повестку заседания,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006F5B" w:rsidRDefault="00006F5B" w:rsidP="001303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30317">
        <w:rPr>
          <w:sz w:val="28"/>
          <w:szCs w:val="28"/>
        </w:rPr>
        <w:t xml:space="preserve">. Заседание Комиссии правомочно, если на нем присутствует </w:t>
      </w:r>
      <w:r>
        <w:rPr>
          <w:sz w:val="28"/>
          <w:szCs w:val="28"/>
        </w:rPr>
        <w:t>не менее двух третей</w:t>
      </w:r>
      <w:r w:rsidRPr="00130317">
        <w:rPr>
          <w:sz w:val="28"/>
          <w:szCs w:val="28"/>
        </w:rPr>
        <w:t xml:space="preserve"> от общего числа членов Комиссии.</w:t>
      </w:r>
    </w:p>
    <w:p w:rsidR="00006F5B" w:rsidRPr="0065770D" w:rsidRDefault="00006F5B" w:rsidP="006577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5770D">
        <w:rPr>
          <w:sz w:val="28"/>
          <w:szCs w:val="28"/>
        </w:rPr>
        <w:t>. При возникновении прямой или косвенной л</w:t>
      </w:r>
      <w:r>
        <w:rPr>
          <w:sz w:val="28"/>
          <w:szCs w:val="28"/>
        </w:rPr>
        <w:t>ичной заинтересованности члена К</w:t>
      </w:r>
      <w:r w:rsidRPr="0065770D">
        <w:rPr>
          <w:sz w:val="28"/>
          <w:szCs w:val="28"/>
        </w:rPr>
        <w:t>омиссии, которая может привести к конфликту интересов при рассмотрении вопроса, включе</w:t>
      </w:r>
      <w:r>
        <w:rPr>
          <w:sz w:val="28"/>
          <w:szCs w:val="28"/>
        </w:rPr>
        <w:t>нного в повестку дня заседания К</w:t>
      </w:r>
      <w:r w:rsidRPr="0065770D">
        <w:rPr>
          <w:sz w:val="28"/>
          <w:szCs w:val="28"/>
        </w:rPr>
        <w:t>омиссии, он обязан до начала заседания заявить об этом в письменной форме. В так</w:t>
      </w:r>
      <w:r>
        <w:rPr>
          <w:sz w:val="28"/>
          <w:szCs w:val="28"/>
        </w:rPr>
        <w:t>ом случае соответствующий член К</w:t>
      </w:r>
      <w:r w:rsidRPr="0065770D">
        <w:rPr>
          <w:sz w:val="28"/>
          <w:szCs w:val="28"/>
        </w:rPr>
        <w:t>омиссии не принимает участия в рассмотрении указанного вопроса.</w:t>
      </w:r>
    </w:p>
    <w:p w:rsidR="00006F5B" w:rsidRPr="0065770D" w:rsidRDefault="00006F5B" w:rsidP="006577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Все члены К</w:t>
      </w:r>
      <w:r w:rsidRPr="0065770D">
        <w:rPr>
          <w:sz w:val="28"/>
          <w:szCs w:val="28"/>
        </w:rPr>
        <w:t>омиссии при принятии решений обладают равными прав</w:t>
      </w:r>
      <w:r>
        <w:rPr>
          <w:sz w:val="28"/>
          <w:szCs w:val="28"/>
        </w:rPr>
        <w:t>ами. В отсутствие председателя К</w:t>
      </w:r>
      <w:r w:rsidRPr="0065770D">
        <w:rPr>
          <w:sz w:val="28"/>
          <w:szCs w:val="28"/>
        </w:rPr>
        <w:t>омиссии его обязанности испо</w:t>
      </w:r>
      <w:r>
        <w:rPr>
          <w:sz w:val="28"/>
          <w:szCs w:val="28"/>
        </w:rPr>
        <w:t>лняет заместитель председателя К</w:t>
      </w:r>
      <w:r w:rsidRPr="0065770D">
        <w:rPr>
          <w:sz w:val="28"/>
          <w:szCs w:val="28"/>
        </w:rPr>
        <w:t>омиссии.</w:t>
      </w:r>
    </w:p>
    <w:p w:rsidR="00006F5B" w:rsidRPr="00541EEB" w:rsidRDefault="00006F5B" w:rsidP="00541E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541EEB">
        <w:rPr>
          <w:sz w:val="28"/>
          <w:szCs w:val="28"/>
        </w:rPr>
        <w:t>Член Комиссии обязан присутствовать на заседании Комиссии. О 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006F5B" w:rsidRPr="00130317" w:rsidRDefault="00006F5B" w:rsidP="001303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130317">
        <w:rPr>
          <w:sz w:val="28"/>
          <w:szCs w:val="28"/>
        </w:rPr>
        <w:t>. Решения Комиссии принимаются большинством голосов от числа присутствующих членов Комиссии и оформляются протоколом. Протокол заседания Комиссии ведется секретарем Комиссии и подписывается председателем Комиссии и секретарем Комиссии.</w:t>
      </w:r>
    </w:p>
    <w:p w:rsidR="00006F5B" w:rsidRPr="000F22B1" w:rsidRDefault="00006F5B" w:rsidP="000F22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Заседание К</w:t>
      </w:r>
      <w:r w:rsidRPr="000F22B1">
        <w:rPr>
          <w:sz w:val="28"/>
          <w:szCs w:val="28"/>
        </w:rPr>
        <w:t xml:space="preserve">омиссии проводится в присутствии </w:t>
      </w:r>
      <w:r>
        <w:rPr>
          <w:sz w:val="28"/>
          <w:szCs w:val="28"/>
        </w:rPr>
        <w:t>депутата Совета</w:t>
      </w:r>
      <w:r w:rsidRPr="000F22B1">
        <w:rPr>
          <w:sz w:val="28"/>
          <w:szCs w:val="28"/>
        </w:rPr>
        <w:t>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006F5B" w:rsidRPr="000F22B1" w:rsidRDefault="00006F5B" w:rsidP="000F22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2B1">
        <w:rPr>
          <w:sz w:val="28"/>
          <w:szCs w:val="28"/>
        </w:rPr>
        <w:t xml:space="preserve">При наличии письменной просьбы </w:t>
      </w:r>
      <w:r>
        <w:rPr>
          <w:sz w:val="28"/>
          <w:szCs w:val="28"/>
        </w:rPr>
        <w:t>депутата Совета</w:t>
      </w:r>
      <w:r w:rsidRPr="000F22B1">
        <w:rPr>
          <w:sz w:val="28"/>
          <w:szCs w:val="28"/>
        </w:rPr>
        <w:t xml:space="preserve"> о рассмотрении указанного вопроса без его участия заседание комиссии проводится в его отсутствие.</w:t>
      </w:r>
    </w:p>
    <w:p w:rsidR="00006F5B" w:rsidRPr="000F22B1" w:rsidRDefault="00006F5B" w:rsidP="000F22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2B1">
        <w:rPr>
          <w:sz w:val="28"/>
          <w:szCs w:val="28"/>
        </w:rPr>
        <w:t xml:space="preserve">В случае неявки на заседание </w:t>
      </w:r>
      <w:r>
        <w:rPr>
          <w:sz w:val="28"/>
          <w:szCs w:val="28"/>
        </w:rPr>
        <w:t>К</w:t>
      </w:r>
      <w:r w:rsidRPr="000F22B1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>депутата Совета</w:t>
      </w:r>
      <w:r w:rsidRPr="000F22B1">
        <w:rPr>
          <w:sz w:val="28"/>
          <w:szCs w:val="28"/>
        </w:rPr>
        <w:t xml:space="preserve"> (его представителя) и при отсутствии письменной просьбы о рассмотрении данного вопроса без его участия рассмотрение вопроса откладывается.</w:t>
      </w:r>
    </w:p>
    <w:p w:rsidR="00006F5B" w:rsidRPr="000F22B1" w:rsidRDefault="00006F5B" w:rsidP="000F22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2B1">
        <w:rPr>
          <w:sz w:val="28"/>
          <w:szCs w:val="28"/>
        </w:rPr>
        <w:t xml:space="preserve">В случае повторной неявки </w:t>
      </w:r>
      <w:r>
        <w:rPr>
          <w:sz w:val="28"/>
          <w:szCs w:val="28"/>
        </w:rPr>
        <w:t>депутата Совета без уважительной причины К</w:t>
      </w:r>
      <w:r w:rsidRPr="000F22B1">
        <w:rPr>
          <w:sz w:val="28"/>
          <w:szCs w:val="28"/>
        </w:rPr>
        <w:t>омиссия может принять решение о рассмотрении данного вопроса в</w:t>
      </w:r>
      <w:r>
        <w:rPr>
          <w:sz w:val="28"/>
          <w:szCs w:val="28"/>
        </w:rPr>
        <w:t xml:space="preserve"> его</w:t>
      </w:r>
      <w:r w:rsidRPr="000F22B1">
        <w:rPr>
          <w:sz w:val="28"/>
          <w:szCs w:val="28"/>
        </w:rPr>
        <w:t xml:space="preserve"> отсутствие.</w:t>
      </w:r>
    </w:p>
    <w:p w:rsidR="00006F5B" w:rsidRPr="000F22B1" w:rsidRDefault="00006F5B" w:rsidP="000F22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На заседании К</w:t>
      </w:r>
      <w:r w:rsidRPr="000F22B1">
        <w:rPr>
          <w:sz w:val="28"/>
          <w:szCs w:val="28"/>
        </w:rPr>
        <w:t xml:space="preserve">омиссии заслушиваются пояснения </w:t>
      </w:r>
      <w:r>
        <w:rPr>
          <w:sz w:val="28"/>
          <w:szCs w:val="28"/>
        </w:rPr>
        <w:t xml:space="preserve">депутата Совета </w:t>
      </w:r>
      <w:r w:rsidRPr="000F22B1">
        <w:rPr>
          <w:sz w:val="28"/>
          <w:szCs w:val="28"/>
        </w:rPr>
        <w:t xml:space="preserve">(с </w:t>
      </w:r>
      <w:r>
        <w:rPr>
          <w:sz w:val="28"/>
          <w:szCs w:val="28"/>
        </w:rPr>
        <w:t>его</w:t>
      </w:r>
      <w:r w:rsidRPr="000F22B1">
        <w:rPr>
          <w:sz w:val="28"/>
          <w:szCs w:val="28"/>
        </w:rPr>
        <w:t xml:space="preserve">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06F5B" w:rsidRPr="000F22B1" w:rsidRDefault="00006F5B" w:rsidP="000F22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 Члены К</w:t>
      </w:r>
      <w:r w:rsidRPr="000F22B1">
        <w:rPr>
          <w:sz w:val="28"/>
          <w:szCs w:val="28"/>
        </w:rPr>
        <w:t>омиссии и лица, участвовавшие в ее заседании, не вправе разглашать сведения, ставш</w:t>
      </w:r>
      <w:r>
        <w:rPr>
          <w:sz w:val="28"/>
          <w:szCs w:val="28"/>
        </w:rPr>
        <w:t>ие им известными в ходе работы К</w:t>
      </w:r>
      <w:r w:rsidRPr="000F22B1">
        <w:rPr>
          <w:sz w:val="28"/>
          <w:szCs w:val="28"/>
        </w:rPr>
        <w:t>омиссии.</w:t>
      </w:r>
    </w:p>
    <w:p w:rsidR="00006F5B" w:rsidRPr="000F22B1" w:rsidRDefault="00006F5B" w:rsidP="000F22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14. Решения К</w:t>
      </w:r>
      <w:r w:rsidRPr="000F22B1">
        <w:rPr>
          <w:sz w:val="28"/>
          <w:szCs w:val="28"/>
        </w:rPr>
        <w:t>омиссии принимаются тайным голосованием (если комиссия не примет иное решение) простым большинством голосов присутствующих на засе</w:t>
      </w:r>
      <w:r>
        <w:rPr>
          <w:sz w:val="28"/>
          <w:szCs w:val="28"/>
        </w:rPr>
        <w:t>дании членов Комиссии. Член К</w:t>
      </w:r>
      <w:r w:rsidRPr="000F22B1">
        <w:rPr>
          <w:sz w:val="28"/>
          <w:szCs w:val="28"/>
        </w:rPr>
        <w:t>омиссии, не согласный с ее решением, вправе в письменной форме изложить свое мнение, которое подлежит обязательному пр</w:t>
      </w:r>
      <w:r>
        <w:rPr>
          <w:sz w:val="28"/>
          <w:szCs w:val="28"/>
        </w:rPr>
        <w:t>иобщению к протоколу заседания К</w:t>
      </w:r>
      <w:r w:rsidRPr="000F22B1">
        <w:rPr>
          <w:sz w:val="28"/>
          <w:szCs w:val="28"/>
        </w:rPr>
        <w:t xml:space="preserve">омиссии и с которым должен быть ознакомлен </w:t>
      </w:r>
      <w:r>
        <w:rPr>
          <w:sz w:val="28"/>
          <w:szCs w:val="28"/>
        </w:rPr>
        <w:t>депутат Совета</w:t>
      </w:r>
      <w:r w:rsidRPr="000F22B1">
        <w:rPr>
          <w:sz w:val="28"/>
          <w:szCs w:val="28"/>
        </w:rPr>
        <w:t>.</w:t>
      </w:r>
    </w:p>
    <w:p w:rsidR="00006F5B" w:rsidRPr="000F22B1" w:rsidRDefault="00006F5B" w:rsidP="000F22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0F22B1">
        <w:rPr>
          <w:sz w:val="28"/>
          <w:szCs w:val="28"/>
        </w:rPr>
        <w:t xml:space="preserve">. По итогам рассмотрения вопроса, </w:t>
      </w:r>
      <w:r>
        <w:rPr>
          <w:sz w:val="28"/>
          <w:szCs w:val="28"/>
        </w:rPr>
        <w:t>о предоставлении депутатом Совета недостоверных или неполных сведений о доходах, об имуществе и обязательствах имущественного характера его самого</w:t>
      </w:r>
      <w:r w:rsidRPr="000F22B1">
        <w:rPr>
          <w:sz w:val="28"/>
          <w:szCs w:val="28"/>
        </w:rPr>
        <w:t xml:space="preserve">, </w:t>
      </w:r>
      <w:r>
        <w:rPr>
          <w:sz w:val="28"/>
          <w:szCs w:val="28"/>
        </w:rPr>
        <w:t>его супруги (супруга) и несовершеннолетних детей, К</w:t>
      </w:r>
      <w:r w:rsidRPr="000F22B1">
        <w:rPr>
          <w:sz w:val="28"/>
          <w:szCs w:val="28"/>
        </w:rPr>
        <w:t>омиссия принимает одно из следующих решений:</w:t>
      </w:r>
    </w:p>
    <w:p w:rsidR="00006F5B" w:rsidRPr="000F22B1" w:rsidRDefault="00006F5B" w:rsidP="000F22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2B1">
        <w:rPr>
          <w:sz w:val="28"/>
          <w:szCs w:val="28"/>
        </w:rPr>
        <w:t xml:space="preserve">1) установить, что сведения об имуществе, представленные </w:t>
      </w:r>
      <w:r>
        <w:rPr>
          <w:sz w:val="28"/>
          <w:szCs w:val="28"/>
        </w:rPr>
        <w:t>депутатом Совета</w:t>
      </w:r>
      <w:r w:rsidRPr="000F22B1">
        <w:rPr>
          <w:sz w:val="28"/>
          <w:szCs w:val="28"/>
        </w:rPr>
        <w:t>, являются достоверными и полными;</w:t>
      </w:r>
    </w:p>
    <w:p w:rsidR="00006F5B" w:rsidRDefault="00006F5B" w:rsidP="000F22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2B1">
        <w:rPr>
          <w:sz w:val="28"/>
          <w:szCs w:val="28"/>
        </w:rPr>
        <w:t xml:space="preserve">2) установить, что сведения об имуществе, представленные </w:t>
      </w:r>
      <w:r>
        <w:rPr>
          <w:sz w:val="28"/>
          <w:szCs w:val="28"/>
        </w:rPr>
        <w:t>депутатом Совета</w:t>
      </w:r>
      <w:r w:rsidRPr="000F22B1">
        <w:rPr>
          <w:sz w:val="28"/>
          <w:szCs w:val="28"/>
        </w:rPr>
        <w:t xml:space="preserve">, являются недостоверными и (или) неполными. </w:t>
      </w:r>
    </w:p>
    <w:p w:rsidR="00006F5B" w:rsidRPr="000F22B1" w:rsidRDefault="00006F5B" w:rsidP="000F22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0F22B1">
        <w:rPr>
          <w:sz w:val="28"/>
          <w:szCs w:val="28"/>
        </w:rPr>
        <w:t xml:space="preserve">. По итогам рассмотрения вопроса, </w:t>
      </w:r>
      <w:r>
        <w:rPr>
          <w:sz w:val="28"/>
          <w:szCs w:val="28"/>
        </w:rPr>
        <w:t>о несоблюдении депутатом Совета ограничений и запретов, обязанностей, установленных Федеральным законом от 25 декабря 2008 года № 273-ФЗ, а также другими федеральными законами, К</w:t>
      </w:r>
      <w:r w:rsidRPr="000F22B1">
        <w:rPr>
          <w:sz w:val="28"/>
          <w:szCs w:val="28"/>
        </w:rPr>
        <w:t>омиссия принимает одно из следующих решений:</w:t>
      </w:r>
    </w:p>
    <w:p w:rsidR="00006F5B" w:rsidRPr="000F22B1" w:rsidRDefault="00006F5B" w:rsidP="000F22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2B1">
        <w:rPr>
          <w:sz w:val="28"/>
          <w:szCs w:val="28"/>
        </w:rPr>
        <w:t xml:space="preserve">1) установить, что </w:t>
      </w:r>
      <w:r>
        <w:rPr>
          <w:sz w:val="28"/>
          <w:szCs w:val="28"/>
        </w:rPr>
        <w:t>депутат</w:t>
      </w:r>
      <w:r w:rsidRPr="000F22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</w:t>
      </w:r>
      <w:r w:rsidRPr="000F22B1">
        <w:rPr>
          <w:sz w:val="28"/>
          <w:szCs w:val="28"/>
        </w:rPr>
        <w:t xml:space="preserve">соблюдал </w:t>
      </w:r>
      <w:r>
        <w:rPr>
          <w:sz w:val="28"/>
          <w:szCs w:val="28"/>
        </w:rPr>
        <w:t>ограничения и запреты</w:t>
      </w:r>
      <w:r w:rsidRPr="000F22B1">
        <w:rPr>
          <w:sz w:val="28"/>
          <w:szCs w:val="28"/>
        </w:rPr>
        <w:t>;</w:t>
      </w:r>
    </w:p>
    <w:p w:rsidR="00006F5B" w:rsidRDefault="00006F5B" w:rsidP="000F22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2B1">
        <w:rPr>
          <w:sz w:val="28"/>
          <w:szCs w:val="28"/>
        </w:rPr>
        <w:t xml:space="preserve">2) установить, что </w:t>
      </w:r>
      <w:r>
        <w:rPr>
          <w:sz w:val="28"/>
          <w:szCs w:val="28"/>
        </w:rPr>
        <w:t>депутат</w:t>
      </w:r>
      <w:r w:rsidRPr="000F22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не </w:t>
      </w:r>
      <w:r w:rsidRPr="000F22B1">
        <w:rPr>
          <w:sz w:val="28"/>
          <w:szCs w:val="28"/>
        </w:rPr>
        <w:t xml:space="preserve">соблюдал </w:t>
      </w:r>
      <w:r>
        <w:rPr>
          <w:sz w:val="28"/>
          <w:szCs w:val="28"/>
        </w:rPr>
        <w:t>ограничения и запреты</w:t>
      </w:r>
      <w:r w:rsidRPr="000F22B1">
        <w:rPr>
          <w:sz w:val="28"/>
          <w:szCs w:val="28"/>
        </w:rPr>
        <w:t xml:space="preserve">. </w:t>
      </w:r>
    </w:p>
    <w:p w:rsidR="00006F5B" w:rsidRPr="005F0E23" w:rsidRDefault="00006F5B" w:rsidP="005F0E2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5F0E23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К</w:t>
      </w:r>
      <w:r w:rsidRPr="005F0E23">
        <w:rPr>
          <w:sz w:val="28"/>
          <w:szCs w:val="28"/>
        </w:rPr>
        <w:t>омиссии оформляются протокол</w:t>
      </w:r>
      <w:r>
        <w:rPr>
          <w:sz w:val="28"/>
          <w:szCs w:val="28"/>
        </w:rPr>
        <w:t>ами, которые подписывают члены К</w:t>
      </w:r>
      <w:r w:rsidRPr="005F0E23">
        <w:rPr>
          <w:sz w:val="28"/>
          <w:szCs w:val="28"/>
        </w:rPr>
        <w:t>омиссии, принимавшие участие в ее заседании.</w:t>
      </w:r>
    </w:p>
    <w:p w:rsidR="00006F5B" w:rsidRPr="005F0E23" w:rsidRDefault="00006F5B" w:rsidP="005F0E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18. В протоколе заседания К</w:t>
      </w:r>
      <w:r w:rsidRPr="005F0E23">
        <w:rPr>
          <w:sz w:val="28"/>
          <w:szCs w:val="28"/>
        </w:rPr>
        <w:t>омиссии указываются:</w:t>
      </w:r>
    </w:p>
    <w:p w:rsidR="00006F5B" w:rsidRPr="005F0E23" w:rsidRDefault="00006F5B" w:rsidP="005F0E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дата заседания К</w:t>
      </w:r>
      <w:r w:rsidRPr="005F0E23">
        <w:rPr>
          <w:sz w:val="28"/>
          <w:szCs w:val="28"/>
        </w:rPr>
        <w:t>омиссии, ф</w:t>
      </w:r>
      <w:r>
        <w:rPr>
          <w:sz w:val="28"/>
          <w:szCs w:val="28"/>
        </w:rPr>
        <w:t>амилии, имена, отчества членов К</w:t>
      </w:r>
      <w:r w:rsidRPr="005F0E23">
        <w:rPr>
          <w:sz w:val="28"/>
          <w:szCs w:val="28"/>
        </w:rPr>
        <w:t>омиссии и других лиц, присутствующих на заседании;</w:t>
      </w:r>
    </w:p>
    <w:p w:rsidR="00006F5B" w:rsidRPr="005F0E23" w:rsidRDefault="00006F5B" w:rsidP="005F0E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E23">
        <w:rPr>
          <w:sz w:val="28"/>
          <w:szCs w:val="28"/>
        </w:rPr>
        <w:t xml:space="preserve">2) формулировка каждого из рассматриваемых на заседании </w:t>
      </w:r>
      <w:r>
        <w:rPr>
          <w:sz w:val="28"/>
          <w:szCs w:val="28"/>
        </w:rPr>
        <w:t>К</w:t>
      </w:r>
      <w:r w:rsidRPr="005F0E23">
        <w:rPr>
          <w:sz w:val="28"/>
          <w:szCs w:val="28"/>
        </w:rPr>
        <w:t>омиссии вопросов с указанием фамилии, имени, отчества</w:t>
      </w:r>
      <w:r>
        <w:rPr>
          <w:sz w:val="28"/>
          <w:szCs w:val="28"/>
        </w:rPr>
        <w:t xml:space="preserve"> депутата Совета</w:t>
      </w:r>
      <w:r w:rsidRPr="005F0E23">
        <w:rPr>
          <w:sz w:val="28"/>
          <w:szCs w:val="28"/>
        </w:rPr>
        <w:t>, в отношении которого рассматривается соответствующий вопрос;</w:t>
      </w:r>
    </w:p>
    <w:p w:rsidR="00006F5B" w:rsidRPr="005F0E23" w:rsidRDefault="00006F5B" w:rsidP="005F0E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E23">
        <w:rPr>
          <w:sz w:val="28"/>
          <w:szCs w:val="28"/>
        </w:rPr>
        <w:t>3) материалы, исследованные комиссией в связи с рассматриваемыми ею вопросами;</w:t>
      </w:r>
    </w:p>
    <w:p w:rsidR="00006F5B" w:rsidRPr="005F0E23" w:rsidRDefault="00006F5B" w:rsidP="005F0E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E23">
        <w:rPr>
          <w:sz w:val="28"/>
          <w:szCs w:val="28"/>
        </w:rPr>
        <w:t xml:space="preserve">4) содержание пояснений </w:t>
      </w:r>
      <w:r>
        <w:rPr>
          <w:sz w:val="28"/>
          <w:szCs w:val="28"/>
        </w:rPr>
        <w:t>депутата Совета</w:t>
      </w:r>
      <w:r w:rsidRPr="005F0E23">
        <w:rPr>
          <w:sz w:val="28"/>
          <w:szCs w:val="28"/>
        </w:rPr>
        <w:t xml:space="preserve"> и других л</w:t>
      </w:r>
      <w:r>
        <w:rPr>
          <w:sz w:val="28"/>
          <w:szCs w:val="28"/>
        </w:rPr>
        <w:t>иц по существу рассматриваемых К</w:t>
      </w:r>
      <w:r w:rsidRPr="005F0E23">
        <w:rPr>
          <w:sz w:val="28"/>
          <w:szCs w:val="28"/>
        </w:rPr>
        <w:t>омиссией вопросов;</w:t>
      </w:r>
    </w:p>
    <w:p w:rsidR="00006F5B" w:rsidRPr="005F0E23" w:rsidRDefault="00006F5B" w:rsidP="005F0E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E23">
        <w:rPr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006F5B" w:rsidRPr="005F0E23" w:rsidRDefault="00006F5B" w:rsidP="005F0E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E23">
        <w:rPr>
          <w:sz w:val="28"/>
          <w:szCs w:val="28"/>
        </w:rPr>
        <w:t>6) источник информации, содержащей осно</w:t>
      </w:r>
      <w:r>
        <w:rPr>
          <w:sz w:val="28"/>
          <w:szCs w:val="28"/>
        </w:rPr>
        <w:t>вания для проведения заседания К</w:t>
      </w:r>
      <w:r w:rsidRPr="005F0E23">
        <w:rPr>
          <w:sz w:val="28"/>
          <w:szCs w:val="28"/>
        </w:rPr>
        <w:t>омиссии, дата по</w:t>
      </w:r>
      <w:r>
        <w:rPr>
          <w:sz w:val="28"/>
          <w:szCs w:val="28"/>
        </w:rPr>
        <w:t>ступления информации секретарю К</w:t>
      </w:r>
      <w:r w:rsidRPr="005F0E23">
        <w:rPr>
          <w:sz w:val="28"/>
          <w:szCs w:val="28"/>
        </w:rPr>
        <w:t>омиссии;</w:t>
      </w:r>
    </w:p>
    <w:p w:rsidR="00006F5B" w:rsidRPr="005F0E23" w:rsidRDefault="00006F5B" w:rsidP="005F0E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E23">
        <w:rPr>
          <w:sz w:val="28"/>
          <w:szCs w:val="28"/>
        </w:rPr>
        <w:t>7) результаты голосования;</w:t>
      </w:r>
    </w:p>
    <w:p w:rsidR="00006F5B" w:rsidRPr="005F0E23" w:rsidRDefault="00006F5B" w:rsidP="005F0E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E23">
        <w:rPr>
          <w:sz w:val="28"/>
          <w:szCs w:val="28"/>
        </w:rPr>
        <w:t>8) решение и обоснование его принятия.</w:t>
      </w:r>
    </w:p>
    <w:p w:rsidR="00006F5B" w:rsidRDefault="00006F5B" w:rsidP="00130317">
      <w:pPr>
        <w:autoSpaceDE w:val="0"/>
        <w:autoSpaceDN w:val="0"/>
        <w:adjustRightInd w:val="0"/>
        <w:ind w:firstLine="540"/>
        <w:jc w:val="right"/>
      </w:pPr>
    </w:p>
    <w:p w:rsidR="00006F5B" w:rsidRDefault="00006F5B" w:rsidP="00130317">
      <w:pPr>
        <w:autoSpaceDE w:val="0"/>
        <w:autoSpaceDN w:val="0"/>
        <w:adjustRightInd w:val="0"/>
        <w:ind w:firstLine="540"/>
        <w:jc w:val="right"/>
      </w:pPr>
    </w:p>
    <w:p w:rsidR="00006F5B" w:rsidRPr="007F14FB" w:rsidRDefault="00006F5B" w:rsidP="00130317">
      <w:pPr>
        <w:autoSpaceDE w:val="0"/>
        <w:autoSpaceDN w:val="0"/>
        <w:adjustRightInd w:val="0"/>
        <w:ind w:firstLine="540"/>
        <w:jc w:val="right"/>
      </w:pPr>
      <w:r w:rsidRPr="007F14FB">
        <w:t xml:space="preserve">Приложение </w:t>
      </w:r>
      <w:r>
        <w:t>2</w:t>
      </w:r>
      <w:r w:rsidRPr="007F14FB">
        <w:t xml:space="preserve"> к Решению </w:t>
      </w:r>
    </w:p>
    <w:p w:rsidR="00006F5B" w:rsidRDefault="00006F5B" w:rsidP="00130317">
      <w:pPr>
        <w:autoSpaceDE w:val="0"/>
        <w:autoSpaceDN w:val="0"/>
        <w:adjustRightInd w:val="0"/>
        <w:ind w:firstLine="540"/>
        <w:jc w:val="right"/>
      </w:pPr>
      <w:r>
        <w:t>Совета Тунгусовского поселения</w:t>
      </w:r>
    </w:p>
    <w:p w:rsidR="00006F5B" w:rsidRPr="007F14FB" w:rsidRDefault="00006F5B" w:rsidP="00130317">
      <w:pPr>
        <w:autoSpaceDE w:val="0"/>
        <w:autoSpaceDN w:val="0"/>
        <w:adjustRightInd w:val="0"/>
        <w:ind w:firstLine="540"/>
        <w:jc w:val="right"/>
      </w:pPr>
      <w:r w:rsidRPr="007F14FB">
        <w:t>от «</w:t>
      </w:r>
      <w:r>
        <w:t xml:space="preserve"> 17 </w:t>
      </w:r>
      <w:r w:rsidRPr="007F14FB">
        <w:t>»</w:t>
      </w:r>
      <w:r>
        <w:t xml:space="preserve"> марта </w:t>
      </w:r>
      <w:r w:rsidRPr="007F14FB">
        <w:t>2016 года №</w:t>
      </w:r>
      <w:r>
        <w:t xml:space="preserve"> 3</w:t>
      </w:r>
    </w:p>
    <w:p w:rsidR="00006F5B" w:rsidRPr="00933D2C" w:rsidRDefault="00006F5B" w:rsidP="00130317">
      <w:pPr>
        <w:pStyle w:val="ConsPlusNormal"/>
        <w:ind w:firstLine="540"/>
        <w:jc w:val="right"/>
        <w:rPr>
          <w:bCs/>
          <w:sz w:val="28"/>
          <w:szCs w:val="28"/>
        </w:rPr>
      </w:pPr>
    </w:p>
    <w:p w:rsidR="00006F5B" w:rsidRDefault="00006F5B" w:rsidP="00130317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006F5B" w:rsidRPr="00130317" w:rsidRDefault="00006F5B" w:rsidP="00130317">
      <w:pPr>
        <w:pStyle w:val="ConsPlusNormal"/>
        <w:ind w:firstLine="540"/>
        <w:jc w:val="center"/>
        <w:rPr>
          <w:b/>
          <w:bCs/>
          <w:sz w:val="28"/>
          <w:szCs w:val="28"/>
        </w:rPr>
      </w:pPr>
      <w:hyperlink r:id="rId17" w:history="1">
        <w:r w:rsidRPr="00130317">
          <w:rPr>
            <w:b/>
            <w:sz w:val="28"/>
            <w:szCs w:val="28"/>
          </w:rPr>
          <w:t>Положение</w:t>
        </w:r>
      </w:hyperlink>
      <w:r w:rsidRPr="00130317">
        <w:rPr>
          <w:b/>
          <w:sz w:val="28"/>
          <w:szCs w:val="28"/>
        </w:rPr>
        <w:t xml:space="preserve"> о порядке представления </w:t>
      </w:r>
      <w:r>
        <w:rPr>
          <w:b/>
          <w:sz w:val="28"/>
          <w:szCs w:val="28"/>
        </w:rPr>
        <w:t>депутатами Совета Тунгусовского поселения</w:t>
      </w:r>
      <w:r w:rsidRPr="00076CFD">
        <w:rPr>
          <w:b/>
          <w:sz w:val="28"/>
          <w:szCs w:val="28"/>
        </w:rPr>
        <w:t xml:space="preserve"> </w:t>
      </w:r>
      <w:r w:rsidRPr="00130317">
        <w:rPr>
          <w:b/>
          <w:sz w:val="28"/>
          <w:szCs w:val="28"/>
        </w:rPr>
        <w:t>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</w:p>
    <w:p w:rsidR="00006F5B" w:rsidRPr="006D685E" w:rsidRDefault="00006F5B" w:rsidP="00130317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006F5B" w:rsidRDefault="00006F5B" w:rsidP="00541E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Депутат</w:t>
      </w:r>
      <w:r w:rsidRPr="00541EEB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541EEB">
        <w:rPr>
          <w:sz w:val="28"/>
          <w:szCs w:val="28"/>
        </w:rPr>
        <w:t xml:space="preserve"> ежегодно не позднее 1 апреля года, следующего за отчетным финансовым годом, обязан представить в </w:t>
      </w:r>
      <w:r>
        <w:rPr>
          <w:sz w:val="28"/>
          <w:szCs w:val="28"/>
        </w:rPr>
        <w:t xml:space="preserve">комиссию </w:t>
      </w:r>
      <w:r w:rsidRPr="00E92B90">
        <w:rPr>
          <w:sz w:val="28"/>
          <w:szCs w:val="28"/>
        </w:rPr>
        <w:t>по соблюдению требований к служебному поведению лиц, замещающих муниципальные должности, и урегулированию конфликта интересов</w:t>
      </w:r>
      <w:r w:rsidRPr="00E92B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(далее – Комиссия) </w:t>
      </w:r>
      <w:r w:rsidRPr="00541EEB">
        <w:rPr>
          <w:sz w:val="28"/>
          <w:szCs w:val="28"/>
        </w:rPr>
        <w:t>сведения о доходах, расходах, об имуществе и обязательствах имущественного характера</w:t>
      </w:r>
      <w:r>
        <w:rPr>
          <w:sz w:val="28"/>
          <w:szCs w:val="28"/>
        </w:rPr>
        <w:t>.</w:t>
      </w:r>
    </w:p>
    <w:p w:rsidR="00006F5B" w:rsidRPr="00541EEB" w:rsidRDefault="00006F5B" w:rsidP="00541EE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Депутат</w:t>
      </w:r>
      <w:r w:rsidRPr="00541EEB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541EEB">
        <w:rPr>
          <w:sz w:val="28"/>
          <w:szCs w:val="28"/>
        </w:rPr>
        <w:t xml:space="preserve"> обязан представить следующие сведения о доходах, расходах, об имуществе и обязательствах имущественного характера:</w:t>
      </w:r>
    </w:p>
    <w:p w:rsidR="00006F5B" w:rsidRDefault="00006F5B" w:rsidP="008F1A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1A8C">
        <w:rPr>
          <w:sz w:val="28"/>
          <w:szCs w:val="28"/>
        </w:rPr>
        <w:t>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расходах, произведенных за отчетный период, а также сведения об имуществе, принадлежащем ему на праве собственности, и о своих обязательствах имущественного характера по состоя</w:t>
      </w:r>
      <w:r>
        <w:rPr>
          <w:sz w:val="28"/>
          <w:szCs w:val="28"/>
        </w:rPr>
        <w:t>нию на конец отчетного периода;</w:t>
      </w:r>
    </w:p>
    <w:p w:rsidR="00006F5B" w:rsidRDefault="00006F5B" w:rsidP="008F1A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1A8C">
        <w:rPr>
          <w:sz w:val="28"/>
          <w:szCs w:val="28"/>
        </w:rPr>
        <w:t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об их расходах, произведенных за отчетный период, а также сведения об имуществе, принадлежащем им на праве собственности, и об их обязательствах имущественного характера по состо</w:t>
      </w:r>
      <w:r>
        <w:rPr>
          <w:sz w:val="28"/>
          <w:szCs w:val="28"/>
        </w:rPr>
        <w:t>янию на конец отчетного периода</w:t>
      </w:r>
      <w:r w:rsidRPr="008F1A8C">
        <w:rPr>
          <w:sz w:val="28"/>
          <w:szCs w:val="28"/>
        </w:rPr>
        <w:t>.</w:t>
      </w:r>
    </w:p>
    <w:p w:rsidR="00006F5B" w:rsidRPr="00541EEB" w:rsidRDefault="00006F5B" w:rsidP="00541E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В случае</w:t>
      </w:r>
      <w:r w:rsidRPr="00541EEB">
        <w:rPr>
          <w:sz w:val="28"/>
          <w:szCs w:val="28"/>
        </w:rPr>
        <w:t xml:space="preserve"> если </w:t>
      </w:r>
      <w:r>
        <w:rPr>
          <w:sz w:val="28"/>
          <w:szCs w:val="28"/>
        </w:rPr>
        <w:t>депутат</w:t>
      </w:r>
      <w:r w:rsidRPr="00541EEB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541EEB">
        <w:rPr>
          <w:sz w:val="28"/>
          <w:szCs w:val="28"/>
        </w:rPr>
        <w:t xml:space="preserve">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</w:t>
      </w:r>
      <w:r>
        <w:rPr>
          <w:sz w:val="28"/>
          <w:szCs w:val="28"/>
        </w:rPr>
        <w:t>,</w:t>
      </w:r>
      <w:r w:rsidRPr="00541EEB">
        <w:rPr>
          <w:sz w:val="28"/>
          <w:szCs w:val="28"/>
        </w:rPr>
        <w:t xml:space="preserve"> либо имеются ошибки, </w:t>
      </w:r>
      <w:r>
        <w:rPr>
          <w:sz w:val="28"/>
          <w:szCs w:val="28"/>
        </w:rPr>
        <w:t>депутат</w:t>
      </w:r>
      <w:r w:rsidRPr="00541EEB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541EEB">
        <w:rPr>
          <w:sz w:val="28"/>
          <w:szCs w:val="28"/>
        </w:rPr>
        <w:t xml:space="preserve"> вправе представить уточненные сведения в течение одного месяца после окончания срока, указанного в </w:t>
      </w:r>
      <w:hyperlink r:id="rId18" w:history="1">
        <w:r w:rsidRPr="00541EEB">
          <w:rPr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1</w:t>
      </w:r>
      <w:r w:rsidRPr="00541EEB">
        <w:rPr>
          <w:sz w:val="28"/>
          <w:szCs w:val="28"/>
        </w:rPr>
        <w:t xml:space="preserve"> настоящего Положения.</w:t>
      </w:r>
    </w:p>
    <w:p w:rsidR="00006F5B" w:rsidRPr="00541EEB" w:rsidRDefault="00006F5B" w:rsidP="00541E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41EEB">
        <w:rPr>
          <w:sz w:val="28"/>
          <w:szCs w:val="28"/>
        </w:rPr>
        <w:t xml:space="preserve">В случае непредставления </w:t>
      </w:r>
      <w:r>
        <w:rPr>
          <w:sz w:val="28"/>
          <w:szCs w:val="28"/>
        </w:rPr>
        <w:t>депутатом</w:t>
      </w:r>
      <w:r w:rsidRPr="00541EEB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541EEB">
        <w:rPr>
          <w:sz w:val="28"/>
          <w:szCs w:val="28"/>
        </w:rPr>
        <w:t xml:space="preserve"> сведений о доходах, расходах, об имуществе и обязательствах имущественного характера супруги (супруга) и несовершеннолетних детей в срок, предусмотренный </w:t>
      </w:r>
      <w:hyperlink r:id="rId19" w:history="1">
        <w:r w:rsidRPr="007F14FB">
          <w:rPr>
            <w:sz w:val="28"/>
            <w:szCs w:val="28"/>
          </w:rPr>
          <w:t xml:space="preserve">пунктом </w:t>
        </w:r>
      </w:hyperlink>
      <w:r>
        <w:rPr>
          <w:sz w:val="28"/>
          <w:szCs w:val="28"/>
        </w:rPr>
        <w:t>1</w:t>
      </w:r>
      <w:r w:rsidRPr="00541EEB">
        <w:rPr>
          <w:sz w:val="28"/>
          <w:szCs w:val="28"/>
        </w:rPr>
        <w:t xml:space="preserve"> настоящего Положения, дан</w:t>
      </w:r>
      <w:r>
        <w:rPr>
          <w:sz w:val="28"/>
          <w:szCs w:val="28"/>
        </w:rPr>
        <w:t>ный факт подлежит рассмотрению Комиссией</w:t>
      </w:r>
      <w:r w:rsidRPr="00541EEB">
        <w:rPr>
          <w:sz w:val="28"/>
          <w:szCs w:val="28"/>
        </w:rPr>
        <w:t xml:space="preserve">. Комиссия принимает решение об установлении оснований для досрочного прекращения полномочий </w:t>
      </w:r>
      <w:r>
        <w:rPr>
          <w:sz w:val="28"/>
          <w:szCs w:val="28"/>
        </w:rPr>
        <w:t>депутата Совета</w:t>
      </w:r>
      <w:r w:rsidRPr="00541EEB">
        <w:rPr>
          <w:sz w:val="28"/>
          <w:szCs w:val="28"/>
        </w:rPr>
        <w:t>.</w:t>
      </w:r>
    </w:p>
    <w:p w:rsidR="00006F5B" w:rsidRPr="00541EEB" w:rsidRDefault="00006F5B" w:rsidP="007F14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41EEB">
        <w:rPr>
          <w:sz w:val="28"/>
          <w:szCs w:val="28"/>
        </w:rPr>
        <w:t xml:space="preserve">. Сведения о доходах, расходах, об имуществе и обязательствах имущественного характера размещаются на официальном сайте </w:t>
      </w:r>
      <w:r>
        <w:rPr>
          <w:sz w:val="28"/>
          <w:szCs w:val="28"/>
        </w:rPr>
        <w:t xml:space="preserve">Администрации Тунгусовского сельского поселения (наименование представительного органа или муниципального образования) </w:t>
      </w:r>
      <w:r w:rsidRPr="00541EEB">
        <w:rPr>
          <w:sz w:val="28"/>
          <w:szCs w:val="28"/>
        </w:rPr>
        <w:t xml:space="preserve">в соответствии с </w:t>
      </w:r>
      <w:hyperlink r:id="rId20" w:history="1">
        <w:r w:rsidRPr="007F14FB">
          <w:rPr>
            <w:sz w:val="28"/>
            <w:szCs w:val="28"/>
          </w:rPr>
          <w:t>Положением</w:t>
        </w:r>
      </w:hyperlink>
      <w:r w:rsidRPr="00541EEB">
        <w:rPr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</w:t>
      </w:r>
      <w:r>
        <w:rPr>
          <w:sz w:val="28"/>
          <w:szCs w:val="28"/>
        </w:rPr>
        <w:t>депутатов Совета</w:t>
      </w:r>
      <w:r w:rsidRPr="00541EEB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Администрации Тунгусовского сельского поселения </w:t>
      </w:r>
      <w:r>
        <w:t>(</w:t>
      </w:r>
      <w:r>
        <w:rPr>
          <w:sz w:val="28"/>
          <w:szCs w:val="28"/>
        </w:rPr>
        <w:t xml:space="preserve">наименование представительного органа или муниципального образования) </w:t>
      </w:r>
      <w:r w:rsidRPr="00541EEB">
        <w:rPr>
          <w:sz w:val="28"/>
          <w:szCs w:val="28"/>
        </w:rPr>
        <w:t>и предоставления этих сведений средствам массовой информации для опубликования</w:t>
      </w:r>
      <w:r>
        <w:rPr>
          <w:sz w:val="28"/>
          <w:szCs w:val="28"/>
        </w:rPr>
        <w:t>, утвержденным настоящим Решением (Приложение 4)</w:t>
      </w:r>
      <w:r w:rsidRPr="00541EEB">
        <w:rPr>
          <w:sz w:val="28"/>
          <w:szCs w:val="28"/>
        </w:rPr>
        <w:t>.</w:t>
      </w:r>
    </w:p>
    <w:p w:rsidR="00006F5B" w:rsidRPr="00541EEB" w:rsidRDefault="00006F5B" w:rsidP="00541E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41EEB">
        <w:rPr>
          <w:sz w:val="28"/>
          <w:szCs w:val="28"/>
        </w:rPr>
        <w:t xml:space="preserve">. 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 </w:t>
      </w:r>
      <w:r>
        <w:rPr>
          <w:sz w:val="28"/>
          <w:szCs w:val="28"/>
        </w:rPr>
        <w:t>депутатом</w:t>
      </w:r>
      <w:r w:rsidRPr="00541EEB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541EEB">
        <w:rPr>
          <w:sz w:val="28"/>
          <w:szCs w:val="28"/>
        </w:rPr>
        <w:t xml:space="preserve">, осуществляется в соответствии с </w:t>
      </w:r>
      <w:hyperlink r:id="rId21" w:history="1">
        <w:r w:rsidRPr="007F14FB">
          <w:rPr>
            <w:sz w:val="28"/>
            <w:szCs w:val="28"/>
          </w:rPr>
          <w:t>Положением</w:t>
        </w:r>
      </w:hyperlink>
      <w:r w:rsidRPr="00541EEB">
        <w:rPr>
          <w:sz w:val="28"/>
          <w:szCs w:val="28"/>
        </w:rPr>
        <w:t xml:space="preserve"> о проверке достоверности и полноты сведений о доходах, расходах, об имуществе и обязательствах имущественного характера, представляемых </w:t>
      </w:r>
      <w:r>
        <w:rPr>
          <w:sz w:val="28"/>
          <w:szCs w:val="28"/>
        </w:rPr>
        <w:t>депутатами</w:t>
      </w:r>
      <w:r w:rsidRPr="00541EEB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541EEB">
        <w:rPr>
          <w:sz w:val="28"/>
          <w:szCs w:val="28"/>
        </w:rPr>
        <w:t xml:space="preserve">, а также соблюдения </w:t>
      </w:r>
      <w:r>
        <w:rPr>
          <w:sz w:val="28"/>
          <w:szCs w:val="28"/>
        </w:rPr>
        <w:t>депутатами</w:t>
      </w:r>
      <w:r w:rsidRPr="00541EEB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541EEB">
        <w:rPr>
          <w:sz w:val="28"/>
          <w:szCs w:val="28"/>
        </w:rPr>
        <w:t xml:space="preserve"> ограничений и запретов, установленных законодательством Российской Федерации</w:t>
      </w:r>
      <w:r>
        <w:rPr>
          <w:sz w:val="28"/>
          <w:szCs w:val="28"/>
        </w:rPr>
        <w:t>, утвержденных настоящим Решением (Приложение 3)</w:t>
      </w:r>
      <w:r w:rsidRPr="00541EEB">
        <w:rPr>
          <w:sz w:val="28"/>
          <w:szCs w:val="28"/>
        </w:rPr>
        <w:t>.</w:t>
      </w:r>
    </w:p>
    <w:p w:rsidR="00006F5B" w:rsidRPr="00541EEB" w:rsidRDefault="00006F5B" w:rsidP="00541E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41EEB">
        <w:rPr>
          <w:sz w:val="28"/>
          <w:szCs w:val="28"/>
        </w:rPr>
        <w:t xml:space="preserve">. Сведения о доходах, расходах, об имуществе и обязательствах имущественного характера и информация о результатах проверки достоверности и полноты этих сведений приобщаются к личному делу </w:t>
      </w:r>
      <w:r>
        <w:rPr>
          <w:sz w:val="28"/>
          <w:szCs w:val="28"/>
        </w:rPr>
        <w:t>депутата Совета.</w:t>
      </w:r>
    </w:p>
    <w:p w:rsidR="00006F5B" w:rsidRPr="00541EEB" w:rsidRDefault="00006F5B" w:rsidP="00541E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41EEB">
        <w:rPr>
          <w:sz w:val="28"/>
          <w:szCs w:val="28"/>
        </w:rPr>
        <w:t xml:space="preserve">. Сведения о доходах, расходах, об имуществе и обязательствах имущественного характера, представляемые в соответствии с настоящим Положением </w:t>
      </w:r>
      <w:r>
        <w:rPr>
          <w:sz w:val="28"/>
          <w:szCs w:val="28"/>
        </w:rPr>
        <w:t>депутатом Совета</w:t>
      </w:r>
      <w:r w:rsidRPr="00541EEB">
        <w:rPr>
          <w:sz w:val="28"/>
          <w:szCs w:val="28"/>
        </w:rPr>
        <w:t>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006F5B" w:rsidRPr="00541EEB" w:rsidRDefault="00006F5B" w:rsidP="00541E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541EEB">
        <w:rPr>
          <w:sz w:val="28"/>
          <w:szCs w:val="28"/>
        </w:rPr>
        <w:t xml:space="preserve">. </w:t>
      </w:r>
      <w:r>
        <w:rPr>
          <w:sz w:val="28"/>
          <w:szCs w:val="28"/>
        </w:rPr>
        <w:t>Лица</w:t>
      </w:r>
      <w:r w:rsidRPr="00541EEB">
        <w:rPr>
          <w:sz w:val="28"/>
          <w:szCs w:val="28"/>
        </w:rPr>
        <w:t>, в должностные обязанности котор</w:t>
      </w:r>
      <w:r>
        <w:rPr>
          <w:sz w:val="28"/>
          <w:szCs w:val="28"/>
        </w:rPr>
        <w:t>ых</w:t>
      </w:r>
      <w:r w:rsidRPr="00541EEB">
        <w:rPr>
          <w:sz w:val="28"/>
          <w:szCs w:val="28"/>
        </w:rPr>
        <w:t xml:space="preserve"> входит работа со сведениями о доходах, расходах, об имуществе и обязательствах имущественного характера, виновн</w:t>
      </w:r>
      <w:r>
        <w:rPr>
          <w:sz w:val="28"/>
          <w:szCs w:val="28"/>
        </w:rPr>
        <w:t>ы</w:t>
      </w:r>
      <w:r w:rsidRPr="00541EEB">
        <w:rPr>
          <w:sz w:val="28"/>
          <w:szCs w:val="28"/>
        </w:rPr>
        <w:t>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006F5B" w:rsidRDefault="00006F5B" w:rsidP="00F55BD7">
      <w:pPr>
        <w:autoSpaceDE w:val="0"/>
        <w:autoSpaceDN w:val="0"/>
        <w:adjustRightInd w:val="0"/>
        <w:ind w:firstLine="540"/>
        <w:jc w:val="right"/>
      </w:pPr>
    </w:p>
    <w:p w:rsidR="00006F5B" w:rsidRDefault="00006F5B" w:rsidP="00F55BD7">
      <w:pPr>
        <w:autoSpaceDE w:val="0"/>
        <w:autoSpaceDN w:val="0"/>
        <w:adjustRightInd w:val="0"/>
        <w:ind w:firstLine="540"/>
        <w:jc w:val="right"/>
      </w:pPr>
    </w:p>
    <w:p w:rsidR="00006F5B" w:rsidRDefault="00006F5B" w:rsidP="00F55BD7">
      <w:pPr>
        <w:autoSpaceDE w:val="0"/>
        <w:autoSpaceDN w:val="0"/>
        <w:adjustRightInd w:val="0"/>
        <w:ind w:firstLine="540"/>
        <w:jc w:val="right"/>
      </w:pPr>
    </w:p>
    <w:p w:rsidR="00006F5B" w:rsidRDefault="00006F5B" w:rsidP="00F55BD7">
      <w:pPr>
        <w:autoSpaceDE w:val="0"/>
        <w:autoSpaceDN w:val="0"/>
        <w:adjustRightInd w:val="0"/>
        <w:ind w:firstLine="540"/>
        <w:jc w:val="right"/>
      </w:pPr>
    </w:p>
    <w:p w:rsidR="00006F5B" w:rsidRPr="007F14FB" w:rsidRDefault="00006F5B" w:rsidP="00F55BD7">
      <w:pPr>
        <w:autoSpaceDE w:val="0"/>
        <w:autoSpaceDN w:val="0"/>
        <w:adjustRightInd w:val="0"/>
        <w:ind w:firstLine="540"/>
        <w:jc w:val="right"/>
      </w:pPr>
      <w:r w:rsidRPr="007F14FB">
        <w:t xml:space="preserve">Приложение </w:t>
      </w:r>
      <w:r>
        <w:t>3</w:t>
      </w:r>
      <w:r w:rsidRPr="007F14FB">
        <w:t xml:space="preserve"> к Решению </w:t>
      </w:r>
    </w:p>
    <w:p w:rsidR="00006F5B" w:rsidRPr="007F14FB" w:rsidRDefault="00006F5B" w:rsidP="00F55BD7">
      <w:pPr>
        <w:autoSpaceDE w:val="0"/>
        <w:autoSpaceDN w:val="0"/>
        <w:adjustRightInd w:val="0"/>
        <w:ind w:firstLine="540"/>
        <w:jc w:val="right"/>
      </w:pPr>
      <w:r>
        <w:t>Совета Тунгусовского поселения</w:t>
      </w:r>
    </w:p>
    <w:p w:rsidR="00006F5B" w:rsidRPr="007F14FB" w:rsidRDefault="00006F5B" w:rsidP="00F55BD7">
      <w:pPr>
        <w:autoSpaceDE w:val="0"/>
        <w:autoSpaceDN w:val="0"/>
        <w:adjustRightInd w:val="0"/>
        <w:ind w:firstLine="540"/>
        <w:jc w:val="right"/>
      </w:pPr>
      <w:r w:rsidRPr="007F14FB">
        <w:t>от «</w:t>
      </w:r>
      <w:r>
        <w:t xml:space="preserve"> 17 » марта 2016 года № 3</w:t>
      </w:r>
    </w:p>
    <w:p w:rsidR="00006F5B" w:rsidRDefault="00006F5B" w:rsidP="00541E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6F5B" w:rsidRDefault="00006F5B" w:rsidP="00F55BD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06F5B" w:rsidRPr="005E36E4" w:rsidRDefault="00006F5B" w:rsidP="00F55BD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hyperlink r:id="rId22" w:history="1">
        <w:r w:rsidRPr="005E36E4">
          <w:rPr>
            <w:b/>
            <w:sz w:val="28"/>
            <w:szCs w:val="28"/>
          </w:rPr>
          <w:t>Положение</w:t>
        </w:r>
      </w:hyperlink>
      <w:r w:rsidRPr="005E36E4">
        <w:rPr>
          <w:b/>
          <w:sz w:val="28"/>
          <w:szCs w:val="28"/>
        </w:rPr>
        <w:t xml:space="preserve"> о проверке достоверности и полноты сведений о доходах, расходах, об имуществе и обязательствах имущественного характера, представляемых депутатами </w:t>
      </w:r>
      <w:r>
        <w:rPr>
          <w:b/>
          <w:sz w:val="28"/>
          <w:szCs w:val="28"/>
        </w:rPr>
        <w:t xml:space="preserve">Совет Тунгусовского </w:t>
      </w:r>
      <w:r w:rsidRPr="005E36E4">
        <w:rPr>
          <w:b/>
          <w:sz w:val="28"/>
          <w:szCs w:val="28"/>
        </w:rPr>
        <w:t xml:space="preserve">поселения, а также соблюдения депутатами </w:t>
      </w:r>
      <w:r>
        <w:rPr>
          <w:b/>
          <w:sz w:val="28"/>
          <w:szCs w:val="28"/>
        </w:rPr>
        <w:t xml:space="preserve">Совета Тунгусовского поселения </w:t>
      </w:r>
      <w:r w:rsidRPr="005E36E4">
        <w:rPr>
          <w:b/>
          <w:sz w:val="28"/>
          <w:szCs w:val="28"/>
        </w:rPr>
        <w:t>ограничений и запретов, установленных законодательством Российской Федерации</w:t>
      </w:r>
    </w:p>
    <w:p w:rsidR="00006F5B" w:rsidRDefault="00006F5B" w:rsidP="00541EEB">
      <w:pPr>
        <w:pStyle w:val="ConsPlusNormal"/>
        <w:ind w:firstLine="540"/>
        <w:jc w:val="both"/>
        <w:rPr>
          <w:sz w:val="28"/>
          <w:szCs w:val="28"/>
        </w:rPr>
      </w:pPr>
    </w:p>
    <w:p w:rsidR="00006F5B" w:rsidRDefault="00006F5B" w:rsidP="008F38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Комиссия </w:t>
      </w:r>
      <w:r w:rsidRPr="00E92B90">
        <w:rPr>
          <w:sz w:val="28"/>
          <w:szCs w:val="28"/>
        </w:rPr>
        <w:t>по соблюдению требований к служебному поведению лиц, замещающих муниципальные должности, и урегулированию конфликта интересов</w:t>
      </w:r>
      <w:r w:rsidRPr="00E92B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(далее – Комиссия) </w:t>
      </w:r>
      <w:r>
        <w:rPr>
          <w:sz w:val="28"/>
          <w:szCs w:val="28"/>
        </w:rPr>
        <w:t>проводит проверки:</w:t>
      </w:r>
    </w:p>
    <w:p w:rsidR="00006F5B" w:rsidRPr="00933D2C" w:rsidRDefault="00006F5B" w:rsidP="00F55BD7">
      <w:pPr>
        <w:pStyle w:val="ConsPlus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Pr="00933D2C">
        <w:rPr>
          <w:bCs/>
          <w:sz w:val="28"/>
          <w:szCs w:val="28"/>
        </w:rPr>
        <w:t xml:space="preserve">достоверности и полноты сведений о доходах, об имуществе и обязательствах имущественного характера, представляемых </w:t>
      </w:r>
      <w:r>
        <w:rPr>
          <w:bCs/>
          <w:sz w:val="28"/>
          <w:szCs w:val="28"/>
        </w:rPr>
        <w:t>депутатами</w:t>
      </w:r>
      <w:r w:rsidRPr="00933D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Совета</w:t>
      </w:r>
      <w:r w:rsidRPr="00933D2C">
        <w:rPr>
          <w:bCs/>
          <w:sz w:val="28"/>
          <w:szCs w:val="28"/>
        </w:rPr>
        <w:t>;</w:t>
      </w:r>
    </w:p>
    <w:p w:rsidR="00006F5B" w:rsidRPr="00933D2C" w:rsidRDefault="00006F5B" w:rsidP="00F55BD7">
      <w:pPr>
        <w:pStyle w:val="ConsPlus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Pr="00933D2C">
        <w:rPr>
          <w:bCs/>
          <w:sz w:val="28"/>
          <w:szCs w:val="28"/>
        </w:rPr>
        <w:t xml:space="preserve">соблюдения </w:t>
      </w:r>
      <w:r>
        <w:rPr>
          <w:bCs/>
          <w:sz w:val="28"/>
          <w:szCs w:val="28"/>
        </w:rPr>
        <w:t>депутатами Совета</w:t>
      </w:r>
      <w:r w:rsidRPr="00933D2C">
        <w:rPr>
          <w:bCs/>
          <w:sz w:val="28"/>
          <w:szCs w:val="28"/>
        </w:rPr>
        <w:t xml:space="preserve"> ограничений и запретов, установленных </w:t>
      </w:r>
      <w:r>
        <w:rPr>
          <w:sz w:val="28"/>
          <w:szCs w:val="28"/>
        </w:rPr>
        <w:t>Ф</w:t>
      </w:r>
      <w:r w:rsidRPr="00933D2C">
        <w:rPr>
          <w:sz w:val="28"/>
          <w:szCs w:val="28"/>
        </w:rPr>
        <w:t xml:space="preserve">едеральным </w:t>
      </w:r>
      <w:r>
        <w:rPr>
          <w:bCs/>
          <w:sz w:val="28"/>
          <w:szCs w:val="28"/>
        </w:rPr>
        <w:t xml:space="preserve">законом </w:t>
      </w:r>
      <w:r w:rsidRPr="00933D2C">
        <w:rPr>
          <w:bCs/>
          <w:sz w:val="28"/>
          <w:szCs w:val="28"/>
        </w:rPr>
        <w:t xml:space="preserve">от 25 декабря 2008 года </w:t>
      </w:r>
      <w:r>
        <w:rPr>
          <w:bCs/>
          <w:sz w:val="28"/>
          <w:szCs w:val="28"/>
        </w:rPr>
        <w:t>№</w:t>
      </w:r>
      <w:r w:rsidRPr="00933D2C">
        <w:rPr>
          <w:bCs/>
          <w:sz w:val="28"/>
          <w:szCs w:val="28"/>
        </w:rPr>
        <w:t xml:space="preserve"> 273-ФЗ </w:t>
      </w:r>
      <w:r>
        <w:rPr>
          <w:bCs/>
          <w:sz w:val="28"/>
          <w:szCs w:val="28"/>
        </w:rPr>
        <w:t>«</w:t>
      </w:r>
      <w:r w:rsidRPr="00933D2C">
        <w:rPr>
          <w:bCs/>
          <w:sz w:val="28"/>
          <w:szCs w:val="28"/>
        </w:rPr>
        <w:t>О противодействии коррупции</w:t>
      </w:r>
      <w:r>
        <w:rPr>
          <w:bCs/>
          <w:sz w:val="28"/>
          <w:szCs w:val="28"/>
        </w:rPr>
        <w:t>» и другими федеральными законами;</w:t>
      </w:r>
    </w:p>
    <w:p w:rsidR="00006F5B" w:rsidRDefault="00006F5B" w:rsidP="00F55BD7">
      <w:pPr>
        <w:pStyle w:val="ConsPlus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Pr="00933D2C">
        <w:rPr>
          <w:bCs/>
          <w:sz w:val="28"/>
          <w:szCs w:val="28"/>
        </w:rPr>
        <w:t xml:space="preserve">фактических обстоятельств, служащих основаниями для досрочного прекращения полномочий </w:t>
      </w:r>
      <w:r>
        <w:rPr>
          <w:bCs/>
          <w:sz w:val="28"/>
          <w:szCs w:val="28"/>
        </w:rPr>
        <w:t>по основаниям, предусмотренным законодательством Российской Федерации.</w:t>
      </w:r>
    </w:p>
    <w:p w:rsidR="00006F5B" w:rsidRPr="00F55BD7" w:rsidRDefault="00006F5B" w:rsidP="00F55B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bookmarkStart w:id="2" w:name="Par0"/>
      <w:bookmarkEnd w:id="2"/>
      <w:r w:rsidRPr="00F55BD7">
        <w:rPr>
          <w:sz w:val="28"/>
          <w:szCs w:val="28"/>
        </w:rPr>
        <w:t>Основанием для проведения проверки является достаточная информация, представленная в письменной форме в установленном порядке:</w:t>
      </w:r>
    </w:p>
    <w:p w:rsidR="00006F5B" w:rsidRPr="00844AAF" w:rsidRDefault="00006F5B" w:rsidP="00844A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844AAF">
        <w:rPr>
          <w:sz w:val="28"/>
          <w:szCs w:val="28"/>
        </w:rPr>
        <w:t>) правоохранительными органами, иными государственными органами, органами местного самоуправления, муниципальными органами и их должностными лицами;</w:t>
      </w:r>
    </w:p>
    <w:p w:rsidR="00006F5B" w:rsidRPr="00844AAF" w:rsidRDefault="00006F5B" w:rsidP="00844A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844AAF">
        <w:rPr>
          <w:sz w:val="28"/>
          <w:szCs w:val="28"/>
        </w:rPr>
        <w:t>) должностными лицами органов местного самоуправления и муниципальных органов муниципальных образований, ответственных за работу по профилактике коррупционных и иных правонарушений;</w:t>
      </w:r>
    </w:p>
    <w:p w:rsidR="00006F5B" w:rsidRPr="00844AAF" w:rsidRDefault="00006F5B" w:rsidP="00844A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44AAF">
        <w:rPr>
          <w:sz w:val="28"/>
          <w:szCs w:val="28"/>
        </w:rPr>
        <w:t>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06F5B" w:rsidRPr="00844AAF" w:rsidRDefault="00006F5B" w:rsidP="00844A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44AAF">
        <w:rPr>
          <w:sz w:val="28"/>
          <w:szCs w:val="28"/>
        </w:rPr>
        <w:t>) Общественной палатой Российской Федерации, Общественной палатой Томской области;</w:t>
      </w:r>
    </w:p>
    <w:p w:rsidR="00006F5B" w:rsidRPr="00844AAF" w:rsidRDefault="00006F5B" w:rsidP="00844A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44AAF">
        <w:rPr>
          <w:sz w:val="28"/>
          <w:szCs w:val="28"/>
        </w:rPr>
        <w:t>) средствами массовой информации.</w:t>
      </w:r>
    </w:p>
    <w:p w:rsidR="00006F5B" w:rsidRPr="00F55BD7" w:rsidRDefault="00006F5B" w:rsidP="00F55B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55BD7">
        <w:rPr>
          <w:sz w:val="28"/>
          <w:szCs w:val="28"/>
        </w:rPr>
        <w:t>3. Информация анонимного характера не может служить основанием для проведения проверки.</w:t>
      </w:r>
    </w:p>
    <w:p w:rsidR="00006F5B" w:rsidRPr="00F55BD7" w:rsidRDefault="00006F5B" w:rsidP="00F55B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55BD7">
        <w:rPr>
          <w:sz w:val="28"/>
          <w:szCs w:val="28"/>
        </w:rPr>
        <w:t xml:space="preserve">4. При поступлении в Комиссию информации, указанной в </w:t>
      </w:r>
      <w:hyperlink w:anchor="Par0" w:history="1">
        <w:r>
          <w:rPr>
            <w:sz w:val="28"/>
            <w:szCs w:val="28"/>
          </w:rPr>
          <w:t>пункте</w:t>
        </w:r>
        <w:r w:rsidRPr="00F55BD7">
          <w:rPr>
            <w:sz w:val="28"/>
            <w:szCs w:val="28"/>
          </w:rPr>
          <w:t xml:space="preserve"> 2</w:t>
        </w:r>
      </w:hyperlink>
      <w:r w:rsidRPr="00F55BD7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F55BD7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F55BD7">
        <w:rPr>
          <w:sz w:val="28"/>
          <w:szCs w:val="28"/>
        </w:rPr>
        <w:t>, Комиссия в течение семи рабочих дней после дня поступления информации принимает решение о проведении проверки.</w:t>
      </w:r>
    </w:p>
    <w:p w:rsidR="00006F5B" w:rsidRPr="00F55BD7" w:rsidRDefault="00006F5B" w:rsidP="00F55B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55BD7">
        <w:rPr>
          <w:sz w:val="28"/>
          <w:szCs w:val="28"/>
        </w:rPr>
        <w:t xml:space="preserve">5. Комиссия проводит проверку </w:t>
      </w:r>
      <w:r>
        <w:rPr>
          <w:sz w:val="28"/>
          <w:szCs w:val="28"/>
        </w:rPr>
        <w:t xml:space="preserve">в порядке, установленном Приложением 4 к Закону № 198-ОЗ </w:t>
      </w:r>
      <w:r w:rsidRPr="00F55BD7">
        <w:rPr>
          <w:sz w:val="28"/>
          <w:szCs w:val="28"/>
        </w:rPr>
        <w:t>в течение шестидесяти дней после дня принятия решения о проведении проверки. Срок проведения проверки по решению Комиссии может быть продлен до девяноста дней.</w:t>
      </w:r>
    </w:p>
    <w:p w:rsidR="00006F5B" w:rsidRPr="00F55BD7" w:rsidRDefault="00006F5B" w:rsidP="00F55B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55BD7">
        <w:rPr>
          <w:sz w:val="28"/>
          <w:szCs w:val="28"/>
        </w:rPr>
        <w:t>6. Результаты проверки рассматриваются на открытом заседании Комиссии, на котором в установленном порядке могут присутствовать представители средств массовой информации.</w:t>
      </w:r>
    </w:p>
    <w:p w:rsidR="00006F5B" w:rsidRPr="00F55BD7" w:rsidRDefault="00006F5B" w:rsidP="00F55B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55BD7">
        <w:rPr>
          <w:sz w:val="28"/>
          <w:szCs w:val="28"/>
        </w:rPr>
        <w:t xml:space="preserve">7. По итогам проверки, проведенной Комиссией в соответствии с </w:t>
      </w:r>
      <w:hyperlink r:id="rId23" w:history="1">
        <w:r w:rsidRPr="000819DD">
          <w:rPr>
            <w:sz w:val="28"/>
            <w:szCs w:val="28"/>
          </w:rPr>
          <w:t xml:space="preserve">подпунктом «а» пункта </w:t>
        </w:r>
      </w:hyperlink>
      <w:r>
        <w:rPr>
          <w:sz w:val="28"/>
          <w:szCs w:val="28"/>
        </w:rPr>
        <w:t>1</w:t>
      </w:r>
      <w:r w:rsidRPr="00F55BD7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F55BD7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F55BD7">
        <w:rPr>
          <w:sz w:val="28"/>
          <w:szCs w:val="28"/>
        </w:rPr>
        <w:t>, Комиссия принимает одно из следующих решений:</w:t>
      </w:r>
    </w:p>
    <w:p w:rsidR="00006F5B" w:rsidRPr="00F55BD7" w:rsidRDefault="00006F5B" w:rsidP="00F55B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F55BD7">
        <w:rPr>
          <w:sz w:val="28"/>
          <w:szCs w:val="28"/>
        </w:rPr>
        <w:t xml:space="preserve">) установить, что сведения о доходах, об имуществе и обязательствах имущественного характера, представленные депутатом </w:t>
      </w:r>
      <w:r>
        <w:rPr>
          <w:sz w:val="28"/>
          <w:szCs w:val="28"/>
        </w:rPr>
        <w:t>Совета,</w:t>
      </w:r>
      <w:r w:rsidRPr="00F55BD7">
        <w:rPr>
          <w:sz w:val="28"/>
          <w:szCs w:val="28"/>
        </w:rPr>
        <w:t xml:space="preserve"> являются достоверными и полными;</w:t>
      </w:r>
    </w:p>
    <w:p w:rsidR="00006F5B" w:rsidRPr="00F55BD7" w:rsidRDefault="00006F5B" w:rsidP="00F55B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F55BD7">
        <w:rPr>
          <w:sz w:val="28"/>
          <w:szCs w:val="28"/>
        </w:rPr>
        <w:t xml:space="preserve">) установить, что сведения о доходах, об имуществе и обязательствах имущественного характера, представленные депутатом </w:t>
      </w:r>
      <w:r>
        <w:rPr>
          <w:sz w:val="28"/>
          <w:szCs w:val="28"/>
        </w:rPr>
        <w:t>Совета</w:t>
      </w:r>
      <w:r w:rsidRPr="00F55BD7">
        <w:rPr>
          <w:sz w:val="28"/>
          <w:szCs w:val="28"/>
        </w:rPr>
        <w:t>, являются недостоверными и (или) неполными.</w:t>
      </w:r>
    </w:p>
    <w:p w:rsidR="00006F5B" w:rsidRPr="000819DD" w:rsidRDefault="00006F5B" w:rsidP="00081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819DD">
        <w:rPr>
          <w:sz w:val="28"/>
          <w:szCs w:val="28"/>
        </w:rPr>
        <w:t xml:space="preserve">8. По итогам проверки, проведенной Комиссией в соответствии с </w:t>
      </w:r>
      <w:r>
        <w:rPr>
          <w:sz w:val="28"/>
          <w:szCs w:val="28"/>
        </w:rPr>
        <w:t>под</w:t>
      </w:r>
      <w:hyperlink r:id="rId24" w:history="1">
        <w:r w:rsidRPr="000819DD">
          <w:rPr>
            <w:sz w:val="28"/>
            <w:szCs w:val="28"/>
          </w:rPr>
          <w:t xml:space="preserve">пунктом </w:t>
        </w:r>
        <w:r>
          <w:rPr>
            <w:sz w:val="28"/>
            <w:szCs w:val="28"/>
          </w:rPr>
          <w:t>«</w:t>
        </w:r>
        <w:r w:rsidRPr="000819DD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  <w:r w:rsidRPr="000819DD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 xml:space="preserve">пункта </w:t>
        </w:r>
        <w:r w:rsidRPr="000819DD">
          <w:rPr>
            <w:sz w:val="28"/>
            <w:szCs w:val="28"/>
          </w:rPr>
          <w:t>1</w:t>
        </w:r>
      </w:hyperlink>
      <w:r w:rsidRPr="000819DD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0819DD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0819DD">
        <w:rPr>
          <w:sz w:val="28"/>
          <w:szCs w:val="28"/>
        </w:rPr>
        <w:t>, Комиссия принимает одно из следующих решений:</w:t>
      </w:r>
    </w:p>
    <w:p w:rsidR="00006F5B" w:rsidRPr="000819DD" w:rsidRDefault="00006F5B" w:rsidP="00081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0819DD">
        <w:rPr>
          <w:sz w:val="28"/>
          <w:szCs w:val="28"/>
        </w:rPr>
        <w:t xml:space="preserve">) установить, что депутат </w:t>
      </w:r>
      <w:r>
        <w:rPr>
          <w:sz w:val="28"/>
          <w:szCs w:val="28"/>
        </w:rPr>
        <w:t>Совета</w:t>
      </w:r>
      <w:r w:rsidRPr="000819DD">
        <w:rPr>
          <w:sz w:val="28"/>
          <w:szCs w:val="28"/>
        </w:rPr>
        <w:t xml:space="preserve"> соблюдал установленные ограничения и запреты;</w:t>
      </w:r>
    </w:p>
    <w:p w:rsidR="00006F5B" w:rsidRPr="000819DD" w:rsidRDefault="00006F5B" w:rsidP="00081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0819DD">
        <w:rPr>
          <w:sz w:val="28"/>
          <w:szCs w:val="28"/>
        </w:rPr>
        <w:t xml:space="preserve">) установить, что депутат </w:t>
      </w:r>
      <w:r>
        <w:rPr>
          <w:sz w:val="28"/>
          <w:szCs w:val="28"/>
        </w:rPr>
        <w:t>Совета</w:t>
      </w:r>
      <w:r w:rsidRPr="000819DD">
        <w:rPr>
          <w:sz w:val="28"/>
          <w:szCs w:val="28"/>
        </w:rPr>
        <w:t xml:space="preserve"> не соблюдал установленные ограничения и запреты.</w:t>
      </w:r>
    </w:p>
    <w:p w:rsidR="00006F5B" w:rsidRDefault="00006F5B" w:rsidP="00081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19DD">
        <w:rPr>
          <w:sz w:val="28"/>
          <w:szCs w:val="28"/>
        </w:rPr>
        <w:t xml:space="preserve">9. Комиссия помимо вопросов, связанных с проведением проверки, рассматривает вопросы о непредставлении депутатом </w:t>
      </w:r>
      <w:r>
        <w:rPr>
          <w:sz w:val="28"/>
          <w:szCs w:val="28"/>
        </w:rPr>
        <w:t>Совета</w:t>
      </w:r>
      <w:r w:rsidRPr="000819DD">
        <w:rPr>
          <w:sz w:val="28"/>
          <w:szCs w:val="28"/>
        </w:rPr>
        <w:t xml:space="preserve"> сведений, предусмотренных </w:t>
      </w:r>
      <w:hyperlink r:id="rId25" w:history="1">
        <w:r w:rsidRPr="000819DD">
          <w:rPr>
            <w:sz w:val="28"/>
            <w:szCs w:val="28"/>
          </w:rPr>
          <w:t>частью 4 статьи 12</w:t>
        </w:r>
      </w:hyperlink>
      <w:r w:rsidRPr="000819DD">
        <w:rPr>
          <w:sz w:val="28"/>
          <w:szCs w:val="28"/>
        </w:rPr>
        <w:t xml:space="preserve">.1  Федерального закона от 25 декабря 2008 года № 273-ФЗ «О противодействии коррупции», частью 1 статьи 3 </w:t>
      </w:r>
      <w:r>
        <w:rPr>
          <w:sz w:val="28"/>
          <w:szCs w:val="28"/>
        </w:rPr>
        <w:t>Федерального</w:t>
      </w:r>
      <w:r w:rsidRPr="000819D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0819DD">
        <w:rPr>
          <w:sz w:val="28"/>
          <w:szCs w:val="28"/>
        </w:rPr>
        <w:t xml:space="preserve"> от 3  декабря 2012 года № 230-ФЗ «О контроле за соответствием расходов лиц, замещающих государственные д</w:t>
      </w:r>
      <w:r>
        <w:rPr>
          <w:sz w:val="28"/>
          <w:szCs w:val="28"/>
        </w:rPr>
        <w:t xml:space="preserve">олжности, и иных лиц их доходам», </w:t>
      </w:r>
      <w:r w:rsidRPr="000819DD">
        <w:rPr>
          <w:sz w:val="28"/>
          <w:szCs w:val="28"/>
        </w:rPr>
        <w:t>представлении данных сведений с нарушением установленного срока, а также о представлении недостоверных или неполных сведений.</w:t>
      </w:r>
    </w:p>
    <w:p w:rsidR="00006F5B" w:rsidRPr="003B767F" w:rsidRDefault="00006F5B" w:rsidP="003B76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3B767F">
        <w:rPr>
          <w:sz w:val="28"/>
          <w:szCs w:val="28"/>
        </w:rPr>
        <w:t xml:space="preserve">. Член Комиссии, не согласный с ее решением, вправе в течение трех рабочих дней со дня принятия решения изложить свое мнение в письменной форме, которое подлежит обязательному приобщению к протоколу заседания Комиссии. Депутат </w:t>
      </w:r>
      <w:r>
        <w:rPr>
          <w:sz w:val="28"/>
          <w:szCs w:val="28"/>
        </w:rPr>
        <w:t>Совета</w:t>
      </w:r>
      <w:r w:rsidRPr="003B767F">
        <w:rPr>
          <w:sz w:val="28"/>
          <w:szCs w:val="28"/>
        </w:rPr>
        <w:t xml:space="preserve">, в отношении которого проводилась проверка, должен быть ознакомлен с указанным мнением в срок, установленный </w:t>
      </w:r>
      <w:r>
        <w:rPr>
          <w:sz w:val="28"/>
          <w:szCs w:val="28"/>
        </w:rPr>
        <w:t>пунктом 15</w:t>
      </w:r>
      <w:r w:rsidRPr="003B767F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Положения</w:t>
      </w:r>
      <w:r w:rsidRPr="003B767F">
        <w:rPr>
          <w:sz w:val="28"/>
          <w:szCs w:val="28"/>
        </w:rPr>
        <w:t>.</w:t>
      </w:r>
    </w:p>
    <w:p w:rsidR="00006F5B" w:rsidRPr="003B767F" w:rsidRDefault="00006F5B" w:rsidP="003B76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767F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3B767F">
        <w:rPr>
          <w:sz w:val="28"/>
          <w:szCs w:val="28"/>
        </w:rPr>
        <w:t xml:space="preserve">. Хранение сведений о доходах, об имуществе и обязательствах имущественного характера, дополнительных материалов и письменных пояснений, представленных депутатами </w:t>
      </w:r>
      <w:r>
        <w:rPr>
          <w:sz w:val="28"/>
          <w:szCs w:val="28"/>
        </w:rPr>
        <w:t>Совета</w:t>
      </w:r>
      <w:r w:rsidRPr="003B767F">
        <w:rPr>
          <w:sz w:val="28"/>
          <w:szCs w:val="28"/>
        </w:rPr>
        <w:t xml:space="preserve">, протоколов заседаний Комиссии и иных документов осуществляется секретарем Комиссии в течение срока полномочий </w:t>
      </w:r>
      <w:r>
        <w:rPr>
          <w:sz w:val="28"/>
          <w:szCs w:val="28"/>
        </w:rPr>
        <w:t>Совета соответствующего</w:t>
      </w:r>
      <w:r w:rsidRPr="003B767F">
        <w:rPr>
          <w:sz w:val="28"/>
          <w:szCs w:val="28"/>
        </w:rPr>
        <w:t xml:space="preserve"> созыва.</w:t>
      </w:r>
    </w:p>
    <w:p w:rsidR="00006F5B" w:rsidRPr="009132BD" w:rsidRDefault="00006F5B" w:rsidP="009132B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9132BD">
        <w:rPr>
          <w:sz w:val="28"/>
          <w:szCs w:val="28"/>
        </w:rPr>
        <w:t xml:space="preserve">Депутат </w:t>
      </w:r>
      <w:r>
        <w:rPr>
          <w:sz w:val="28"/>
          <w:szCs w:val="28"/>
        </w:rPr>
        <w:t xml:space="preserve">Совета </w:t>
      </w:r>
      <w:r w:rsidRPr="009132BD">
        <w:rPr>
          <w:sz w:val="28"/>
          <w:szCs w:val="28"/>
        </w:rPr>
        <w:t>при проведении в отношении него проверки вправе:</w:t>
      </w:r>
    </w:p>
    <w:p w:rsidR="00006F5B" w:rsidRPr="007F165D" w:rsidRDefault="00006F5B" w:rsidP="007F16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7F165D">
        <w:rPr>
          <w:sz w:val="28"/>
          <w:szCs w:val="28"/>
        </w:rPr>
        <w:t>) давать пояснения в письменной форме в ходе проверки и по результатам проверки;</w:t>
      </w:r>
    </w:p>
    <w:p w:rsidR="00006F5B" w:rsidRPr="007F165D" w:rsidRDefault="00006F5B" w:rsidP="007F16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7F165D">
        <w:rPr>
          <w:sz w:val="28"/>
          <w:szCs w:val="28"/>
        </w:rPr>
        <w:t>) представлять дополнительные материалы и давать по ним пояснения в письменной форме;</w:t>
      </w:r>
    </w:p>
    <w:p w:rsidR="00006F5B" w:rsidRPr="009132BD" w:rsidRDefault="00006F5B" w:rsidP="009132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132BD">
        <w:rPr>
          <w:sz w:val="28"/>
          <w:szCs w:val="28"/>
        </w:rPr>
        <w:t>) обращаться в Комиссию с подлежащим удовлетворению ходатайством о проведении с ним собеседования</w:t>
      </w:r>
      <w:r>
        <w:rPr>
          <w:sz w:val="28"/>
          <w:szCs w:val="28"/>
        </w:rPr>
        <w:t xml:space="preserve"> по вопросам проверки</w:t>
      </w:r>
      <w:r w:rsidRPr="009132BD">
        <w:rPr>
          <w:sz w:val="28"/>
          <w:szCs w:val="28"/>
        </w:rPr>
        <w:t>.</w:t>
      </w:r>
    </w:p>
    <w:p w:rsidR="00006F5B" w:rsidRPr="009132BD" w:rsidRDefault="00006F5B" w:rsidP="009132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9132BD">
        <w:rPr>
          <w:sz w:val="28"/>
          <w:szCs w:val="28"/>
        </w:rPr>
        <w:t>. При проведении проверки председатель Комиссии либо уполномоченный им член Комиссии вправе:</w:t>
      </w:r>
    </w:p>
    <w:p w:rsidR="00006F5B" w:rsidRPr="009132BD" w:rsidRDefault="00006F5B" w:rsidP="009132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9132BD">
        <w:rPr>
          <w:sz w:val="28"/>
          <w:szCs w:val="28"/>
        </w:rPr>
        <w:t xml:space="preserve">) изучать представленные депутатом </w:t>
      </w:r>
      <w:r>
        <w:rPr>
          <w:sz w:val="28"/>
          <w:szCs w:val="28"/>
        </w:rPr>
        <w:t>Совета</w:t>
      </w:r>
      <w:r w:rsidRPr="009132BD">
        <w:rPr>
          <w:sz w:val="28"/>
          <w:szCs w:val="28"/>
        </w:rPr>
        <w:t xml:space="preserve"> сведения о доходах, об имуществе и обязательствах имущественного характера, а также дополнительные материалы, которые приобщаются к материалам проверки;</w:t>
      </w:r>
    </w:p>
    <w:p w:rsidR="00006F5B" w:rsidRPr="009132BD" w:rsidRDefault="00006F5B" w:rsidP="009132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9132BD">
        <w:rPr>
          <w:sz w:val="28"/>
          <w:szCs w:val="28"/>
        </w:rPr>
        <w:t xml:space="preserve">) получать от депутата </w:t>
      </w:r>
      <w:r>
        <w:rPr>
          <w:sz w:val="28"/>
          <w:szCs w:val="28"/>
        </w:rPr>
        <w:t>Совета</w:t>
      </w:r>
      <w:r w:rsidRPr="009132BD">
        <w:rPr>
          <w:sz w:val="28"/>
          <w:szCs w:val="28"/>
        </w:rPr>
        <w:t xml:space="preserve"> пояснения по представленным им сведениям и дополнительным материалам;</w:t>
      </w:r>
    </w:p>
    <w:p w:rsidR="00006F5B" w:rsidRPr="009132BD" w:rsidRDefault="00006F5B" w:rsidP="009132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5"/>
      <w:bookmarkEnd w:id="3"/>
      <w:r>
        <w:rPr>
          <w:sz w:val="28"/>
          <w:szCs w:val="28"/>
        </w:rPr>
        <w:t>в</w:t>
      </w:r>
      <w:r w:rsidRPr="009132BD">
        <w:rPr>
          <w:sz w:val="28"/>
          <w:szCs w:val="28"/>
        </w:rPr>
        <w:t xml:space="preserve">) направлять запросы органам и организациям, указанным в </w:t>
      </w:r>
      <w:r>
        <w:rPr>
          <w:sz w:val="28"/>
          <w:szCs w:val="28"/>
        </w:rPr>
        <w:t xml:space="preserve">пункте 2 </w:t>
      </w:r>
      <w:r w:rsidRPr="009132BD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Положения</w:t>
      </w:r>
      <w:r w:rsidRPr="009132BD">
        <w:rPr>
          <w:sz w:val="28"/>
          <w:szCs w:val="28"/>
        </w:rPr>
        <w:t xml:space="preserve">, об имеющихся у них сведениях по вопросам, указанным в </w:t>
      </w:r>
      <w:hyperlink r:id="rId26" w:history="1">
        <w:r w:rsidRPr="009132BD">
          <w:rPr>
            <w:sz w:val="28"/>
            <w:szCs w:val="28"/>
          </w:rPr>
          <w:t>пункте</w:t>
        </w:r>
      </w:hyperlink>
      <w:r>
        <w:rPr>
          <w:sz w:val="28"/>
          <w:szCs w:val="28"/>
        </w:rPr>
        <w:t xml:space="preserve"> 1</w:t>
      </w:r>
      <w:r w:rsidRPr="009132BD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Положения</w:t>
      </w:r>
      <w:r w:rsidRPr="009132BD">
        <w:rPr>
          <w:sz w:val="28"/>
          <w:szCs w:val="28"/>
        </w:rPr>
        <w:t>;</w:t>
      </w:r>
    </w:p>
    <w:p w:rsidR="00006F5B" w:rsidRPr="009132BD" w:rsidRDefault="00006F5B" w:rsidP="009132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132BD">
        <w:rPr>
          <w:sz w:val="28"/>
          <w:szCs w:val="28"/>
        </w:rPr>
        <w:t xml:space="preserve">) проводить собеседование с депутатом </w:t>
      </w:r>
      <w:r>
        <w:rPr>
          <w:sz w:val="28"/>
          <w:szCs w:val="28"/>
        </w:rPr>
        <w:t>Совета,</w:t>
      </w:r>
      <w:r w:rsidRPr="009132BD">
        <w:rPr>
          <w:sz w:val="28"/>
          <w:szCs w:val="28"/>
        </w:rPr>
        <w:t xml:space="preserve"> в отношении которого проводится проверка.</w:t>
      </w:r>
    </w:p>
    <w:p w:rsidR="00006F5B" w:rsidRPr="009132BD" w:rsidRDefault="00006F5B" w:rsidP="009132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9132BD">
        <w:rPr>
          <w:sz w:val="28"/>
          <w:szCs w:val="28"/>
        </w:rPr>
        <w:t xml:space="preserve">. В запросе, предусмотренном </w:t>
      </w:r>
      <w:hyperlink w:anchor="Par5" w:history="1">
        <w:r w:rsidRPr="006164E9">
          <w:rPr>
            <w:sz w:val="28"/>
            <w:szCs w:val="28"/>
          </w:rPr>
          <w:t>подпунктом «в» пункта</w:t>
        </w:r>
      </w:hyperlink>
      <w:r>
        <w:rPr>
          <w:sz w:val="28"/>
          <w:szCs w:val="28"/>
        </w:rPr>
        <w:t xml:space="preserve"> 13 </w:t>
      </w:r>
      <w:r w:rsidRPr="009132BD">
        <w:rPr>
          <w:sz w:val="28"/>
          <w:szCs w:val="28"/>
        </w:rPr>
        <w:t>настояще</w:t>
      </w:r>
      <w:r>
        <w:rPr>
          <w:sz w:val="28"/>
          <w:szCs w:val="28"/>
        </w:rPr>
        <w:t>го Положения</w:t>
      </w:r>
      <w:r w:rsidRPr="009132BD">
        <w:rPr>
          <w:sz w:val="28"/>
          <w:szCs w:val="28"/>
        </w:rPr>
        <w:t>, указываются:</w:t>
      </w:r>
    </w:p>
    <w:p w:rsidR="00006F5B" w:rsidRPr="009132BD" w:rsidRDefault="00006F5B" w:rsidP="009132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9132BD">
        <w:rPr>
          <w:sz w:val="28"/>
          <w:szCs w:val="28"/>
        </w:rPr>
        <w:t>) фамилия, имя, отчество руководителя государственного органа или организации, в которые направляется запрос;</w:t>
      </w:r>
    </w:p>
    <w:p w:rsidR="00006F5B" w:rsidRPr="009132BD" w:rsidRDefault="00006F5B" w:rsidP="009132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9132BD">
        <w:rPr>
          <w:sz w:val="28"/>
          <w:szCs w:val="28"/>
        </w:rPr>
        <w:t>) правовой акт, на основании которого направляется запрос;</w:t>
      </w:r>
    </w:p>
    <w:p w:rsidR="00006F5B" w:rsidRPr="009132BD" w:rsidRDefault="00006F5B" w:rsidP="009132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132BD">
        <w:rPr>
          <w:sz w:val="28"/>
          <w:szCs w:val="28"/>
        </w:rPr>
        <w:t xml:space="preserve">) фамилия, имя, отчество, дата и место рождения, место регистрации, жительства и (или) пребывания, должность и место работы (службы) депутата </w:t>
      </w:r>
      <w:r>
        <w:rPr>
          <w:sz w:val="28"/>
          <w:szCs w:val="28"/>
        </w:rPr>
        <w:t>Совета</w:t>
      </w:r>
      <w:r w:rsidRPr="009132BD">
        <w:rPr>
          <w:sz w:val="28"/>
          <w:szCs w:val="28"/>
        </w:rPr>
        <w:t xml:space="preserve">, его супруги (супруга), несовершеннолетних детей, сведения о доходах, об имуществе и обязательствах имущественного характера которых проверяются; депутата </w:t>
      </w:r>
      <w:r>
        <w:rPr>
          <w:sz w:val="28"/>
          <w:szCs w:val="28"/>
        </w:rPr>
        <w:t>Совета</w:t>
      </w:r>
      <w:r w:rsidRPr="009132BD">
        <w:rPr>
          <w:sz w:val="28"/>
          <w:szCs w:val="28"/>
        </w:rPr>
        <w:t>, в отношении которого проводится проверка о соблюдении им установленных ограничений и запретов;</w:t>
      </w:r>
    </w:p>
    <w:p w:rsidR="00006F5B" w:rsidRPr="009132BD" w:rsidRDefault="00006F5B" w:rsidP="009132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132BD">
        <w:rPr>
          <w:sz w:val="28"/>
          <w:szCs w:val="28"/>
        </w:rPr>
        <w:t>) содержание и объем сведений, подлежащих проверке;</w:t>
      </w:r>
    </w:p>
    <w:p w:rsidR="00006F5B" w:rsidRPr="009132BD" w:rsidRDefault="00006F5B" w:rsidP="009132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132BD">
        <w:rPr>
          <w:sz w:val="28"/>
          <w:szCs w:val="28"/>
        </w:rPr>
        <w:t>) другие необходимые сведения.</w:t>
      </w:r>
    </w:p>
    <w:p w:rsidR="00006F5B" w:rsidRPr="00270EA2" w:rsidRDefault="00006F5B" w:rsidP="00270EA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9132BD">
        <w:rPr>
          <w:sz w:val="28"/>
          <w:szCs w:val="28"/>
        </w:rPr>
        <w:t xml:space="preserve">. </w:t>
      </w:r>
      <w:r w:rsidRPr="00270EA2">
        <w:rPr>
          <w:sz w:val="28"/>
          <w:szCs w:val="28"/>
        </w:rPr>
        <w:t xml:space="preserve">В течение трех дней после дня окончания проверки </w:t>
      </w:r>
      <w:r>
        <w:rPr>
          <w:sz w:val="28"/>
          <w:szCs w:val="28"/>
        </w:rPr>
        <w:t>Комиссия</w:t>
      </w:r>
      <w:r w:rsidRPr="00270EA2">
        <w:rPr>
          <w:sz w:val="28"/>
          <w:szCs w:val="28"/>
        </w:rPr>
        <w:t>:</w:t>
      </w:r>
    </w:p>
    <w:p w:rsidR="00006F5B" w:rsidRPr="00270EA2" w:rsidRDefault="00006F5B" w:rsidP="00270E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EA2">
        <w:rPr>
          <w:sz w:val="28"/>
          <w:szCs w:val="28"/>
        </w:rPr>
        <w:t xml:space="preserve">1) с соблюдением законодательства Российской Федерации о государственной тайне знакомит с результатами проверки </w:t>
      </w:r>
      <w:r>
        <w:rPr>
          <w:sz w:val="28"/>
          <w:szCs w:val="28"/>
        </w:rPr>
        <w:t>депутата Совета</w:t>
      </w:r>
      <w:r w:rsidRPr="00270EA2">
        <w:rPr>
          <w:sz w:val="28"/>
          <w:szCs w:val="28"/>
        </w:rPr>
        <w:t>, в отношении которого была назначена проверка;</w:t>
      </w:r>
    </w:p>
    <w:p w:rsidR="00006F5B" w:rsidRPr="00270EA2" w:rsidRDefault="00006F5B" w:rsidP="00270E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EA2">
        <w:rPr>
          <w:sz w:val="28"/>
          <w:szCs w:val="28"/>
        </w:rPr>
        <w:t xml:space="preserve">2) направляет сведения о результатах проверки ее инициатору, указанному </w:t>
      </w:r>
      <w:hyperlink r:id="rId27" w:history="1">
        <w:r w:rsidRPr="00270EA2">
          <w:rPr>
            <w:sz w:val="28"/>
            <w:szCs w:val="28"/>
          </w:rPr>
          <w:t>в пункте 2</w:t>
        </w:r>
      </w:hyperlink>
      <w:r w:rsidRPr="00270EA2">
        <w:rPr>
          <w:sz w:val="28"/>
          <w:szCs w:val="28"/>
        </w:rPr>
        <w:t xml:space="preserve"> настоящего Положения, при условии согласия на это лица, принявшего решение о назначении проверки, уведомления </w:t>
      </w:r>
      <w:r>
        <w:rPr>
          <w:sz w:val="28"/>
          <w:szCs w:val="28"/>
        </w:rPr>
        <w:t>депутата Совета</w:t>
      </w:r>
      <w:r w:rsidRPr="00270EA2">
        <w:rPr>
          <w:sz w:val="28"/>
          <w:szCs w:val="28"/>
        </w:rPr>
        <w:t>, в отношении которого была назначена проверка, а также соблюдения законодательства Российской Федерации о персональных данных и государственной тайне;</w:t>
      </w:r>
    </w:p>
    <w:p w:rsidR="00006F5B" w:rsidRPr="00270EA2" w:rsidRDefault="00006F5B" w:rsidP="00270E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EA2">
        <w:rPr>
          <w:sz w:val="28"/>
          <w:szCs w:val="28"/>
        </w:rPr>
        <w:t>3) при установлении обстоятельств, свидетельствующих о наличии признаков преступления или административного правонарушения, направляет соответствующие материалы проверки в государственные органы в</w:t>
      </w:r>
      <w:r>
        <w:rPr>
          <w:sz w:val="28"/>
          <w:szCs w:val="28"/>
        </w:rPr>
        <w:t xml:space="preserve"> соответствии с их компетенцией.</w:t>
      </w:r>
    </w:p>
    <w:p w:rsidR="00006F5B" w:rsidRPr="00270EA2" w:rsidRDefault="00006F5B" w:rsidP="00270E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EA2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270EA2">
        <w:rPr>
          <w:sz w:val="28"/>
          <w:szCs w:val="28"/>
        </w:rPr>
        <w:t xml:space="preserve">. Материалы проверки хранятся </w:t>
      </w:r>
      <w:r>
        <w:rPr>
          <w:sz w:val="28"/>
          <w:szCs w:val="28"/>
        </w:rPr>
        <w:t>Комиссией в</w:t>
      </w:r>
      <w:r w:rsidRPr="00270EA2">
        <w:rPr>
          <w:sz w:val="28"/>
          <w:szCs w:val="28"/>
        </w:rPr>
        <w:t xml:space="preserve"> течение трех лет со дня ее окончания, после чего передаются в архив.</w:t>
      </w:r>
    </w:p>
    <w:p w:rsidR="00006F5B" w:rsidRPr="009132BD" w:rsidRDefault="00006F5B" w:rsidP="009132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9132BD">
        <w:rPr>
          <w:sz w:val="28"/>
          <w:szCs w:val="28"/>
        </w:rPr>
        <w:t xml:space="preserve">Контроль за соответствием расходов депутата </w:t>
      </w:r>
      <w:r>
        <w:rPr>
          <w:sz w:val="28"/>
          <w:szCs w:val="28"/>
        </w:rPr>
        <w:t>Совета</w:t>
      </w:r>
      <w:r w:rsidRPr="009132BD">
        <w:rPr>
          <w:sz w:val="28"/>
          <w:szCs w:val="28"/>
        </w:rPr>
        <w:t xml:space="preserve">, его супруги (супруга) и несовершеннолетних детей общему доходу депутата </w:t>
      </w:r>
      <w:r>
        <w:rPr>
          <w:sz w:val="28"/>
          <w:szCs w:val="28"/>
        </w:rPr>
        <w:t xml:space="preserve">Совета </w:t>
      </w:r>
      <w:r w:rsidRPr="009132BD">
        <w:rPr>
          <w:sz w:val="28"/>
          <w:szCs w:val="28"/>
        </w:rPr>
        <w:t xml:space="preserve">и его супруги (супруга) за три последних года, предшествующих совершению сделки, осуществляется Комиссией в порядке, определяемом Федеральным </w:t>
      </w:r>
      <w:hyperlink r:id="rId28" w:history="1">
        <w:r w:rsidRPr="001A0B28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3 декабря 2012 года № 230-ФЗ «</w:t>
      </w:r>
      <w:r w:rsidRPr="009132BD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 w:val="28"/>
          <w:szCs w:val="28"/>
        </w:rPr>
        <w:t xml:space="preserve">» и </w:t>
      </w:r>
      <w:r w:rsidRPr="00786DD7">
        <w:rPr>
          <w:sz w:val="28"/>
          <w:szCs w:val="28"/>
        </w:rPr>
        <w:t>Постановлением Губернатора Томской области от 8 августа 2013 № 88 «О принятии решений об осуществлении контроля за расходами лиц, замещающих государственные должности Томской области, иных должностных лиц, а также за расходами их супруг (супругов) и несовершеннолетних детей».</w:t>
      </w:r>
    </w:p>
    <w:p w:rsidR="00006F5B" w:rsidRPr="000819DD" w:rsidRDefault="00006F5B" w:rsidP="00081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6F5B" w:rsidRDefault="00006F5B" w:rsidP="008F38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6F5B" w:rsidRDefault="00006F5B" w:rsidP="005E36E4">
      <w:pPr>
        <w:autoSpaceDE w:val="0"/>
        <w:autoSpaceDN w:val="0"/>
        <w:adjustRightInd w:val="0"/>
        <w:ind w:firstLine="540"/>
        <w:jc w:val="right"/>
      </w:pPr>
    </w:p>
    <w:p w:rsidR="00006F5B" w:rsidRPr="007F14FB" w:rsidRDefault="00006F5B" w:rsidP="00491CA6">
      <w:pPr>
        <w:autoSpaceDE w:val="0"/>
        <w:autoSpaceDN w:val="0"/>
        <w:adjustRightInd w:val="0"/>
        <w:jc w:val="right"/>
      </w:pPr>
      <w:r w:rsidRPr="007F14FB">
        <w:t xml:space="preserve">Приложение </w:t>
      </w:r>
      <w:r>
        <w:t>3</w:t>
      </w:r>
      <w:r w:rsidRPr="007F14FB">
        <w:t xml:space="preserve"> к Решению </w:t>
      </w:r>
    </w:p>
    <w:p w:rsidR="00006F5B" w:rsidRPr="007F14FB" w:rsidRDefault="00006F5B" w:rsidP="00491CA6">
      <w:pPr>
        <w:autoSpaceDE w:val="0"/>
        <w:autoSpaceDN w:val="0"/>
        <w:adjustRightInd w:val="0"/>
        <w:ind w:firstLine="540"/>
        <w:jc w:val="right"/>
      </w:pPr>
      <w:r>
        <w:t>Совета Тунгусовского поселения</w:t>
      </w:r>
    </w:p>
    <w:p w:rsidR="00006F5B" w:rsidRPr="007F14FB" w:rsidRDefault="00006F5B" w:rsidP="00491CA6">
      <w:pPr>
        <w:autoSpaceDE w:val="0"/>
        <w:autoSpaceDN w:val="0"/>
        <w:adjustRightInd w:val="0"/>
        <w:ind w:firstLine="540"/>
        <w:jc w:val="right"/>
      </w:pPr>
      <w:r w:rsidRPr="007F14FB">
        <w:t>от «</w:t>
      </w:r>
      <w:r>
        <w:t xml:space="preserve"> 17 » марта 2016 года № 3</w:t>
      </w:r>
    </w:p>
    <w:p w:rsidR="00006F5B" w:rsidRDefault="00006F5B" w:rsidP="005E36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6F5B" w:rsidRPr="005E36E4" w:rsidRDefault="00006F5B" w:rsidP="005E36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hyperlink r:id="rId29" w:history="1">
        <w:r w:rsidRPr="005E36E4">
          <w:rPr>
            <w:b/>
            <w:sz w:val="28"/>
            <w:szCs w:val="28"/>
          </w:rPr>
          <w:t>Положение</w:t>
        </w:r>
      </w:hyperlink>
      <w:r w:rsidRPr="005E36E4">
        <w:rPr>
          <w:b/>
          <w:sz w:val="28"/>
          <w:szCs w:val="28"/>
        </w:rPr>
        <w:t xml:space="preserve"> о порядке размещения сведений о доходах, </w:t>
      </w:r>
      <w:r>
        <w:rPr>
          <w:b/>
          <w:sz w:val="28"/>
          <w:szCs w:val="28"/>
        </w:rPr>
        <w:t xml:space="preserve">расходах, </w:t>
      </w:r>
      <w:r w:rsidRPr="005E36E4">
        <w:rPr>
          <w:b/>
          <w:sz w:val="28"/>
          <w:szCs w:val="28"/>
        </w:rPr>
        <w:t xml:space="preserve">об имуществе и обязательствах имущественного характера депутатов </w:t>
      </w:r>
      <w:r>
        <w:rPr>
          <w:b/>
          <w:sz w:val="28"/>
          <w:szCs w:val="28"/>
        </w:rPr>
        <w:t>Совета Тунгусовского поселения</w:t>
      </w:r>
      <w:r w:rsidRPr="005E36E4">
        <w:rPr>
          <w:b/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b/>
          <w:sz w:val="28"/>
          <w:szCs w:val="28"/>
        </w:rPr>
        <w:t>Администрации Тунгусовского сельского поселения</w:t>
      </w:r>
      <w:r w:rsidRPr="005E36E4">
        <w:rPr>
          <w:b/>
          <w:sz w:val="28"/>
          <w:szCs w:val="28"/>
        </w:rPr>
        <w:t xml:space="preserve"> (наименование муниципального образования) и предоставления этих сведений средствам массовой информации для опубликования</w:t>
      </w:r>
    </w:p>
    <w:p w:rsidR="00006F5B" w:rsidRPr="005E36E4" w:rsidRDefault="00006F5B" w:rsidP="008F38E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006F5B" w:rsidRPr="005E36E4" w:rsidRDefault="00006F5B" w:rsidP="005E36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36E4">
        <w:rPr>
          <w:sz w:val="28"/>
          <w:szCs w:val="28"/>
        </w:rPr>
        <w:t xml:space="preserve">1. Сведения о доходах, расходах, об имуществе и обязательствах имущественного характера, представленные депутатами </w:t>
      </w:r>
      <w:r>
        <w:rPr>
          <w:sz w:val="28"/>
          <w:szCs w:val="28"/>
        </w:rPr>
        <w:t>Совета</w:t>
      </w:r>
      <w:r w:rsidRPr="005E36E4">
        <w:rPr>
          <w:sz w:val="28"/>
          <w:szCs w:val="28"/>
        </w:rPr>
        <w:t xml:space="preserve">, размещаются </w:t>
      </w:r>
      <w:r>
        <w:rPr>
          <w:sz w:val="28"/>
          <w:szCs w:val="28"/>
        </w:rPr>
        <w:t xml:space="preserve">в </w:t>
      </w:r>
      <w:r w:rsidRPr="00270EA2">
        <w:rPr>
          <w:sz w:val="28"/>
          <w:szCs w:val="28"/>
        </w:rPr>
        <w:t>информационно-</w:t>
      </w:r>
      <w:r>
        <w:rPr>
          <w:sz w:val="28"/>
          <w:szCs w:val="28"/>
        </w:rPr>
        <w:t>телекоммуникационной сети «</w:t>
      </w:r>
      <w:r w:rsidRPr="00270EA2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» </w:t>
      </w:r>
      <w:r w:rsidRPr="005E36E4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Администрации Тунгусовского сельского поселения (наименование представительного органа или муниципального образования)</w:t>
      </w:r>
      <w:r w:rsidRPr="005E36E4">
        <w:rPr>
          <w:sz w:val="28"/>
          <w:szCs w:val="28"/>
        </w:rPr>
        <w:t xml:space="preserve"> не позднее 30 апреля текущего года.</w:t>
      </w:r>
    </w:p>
    <w:p w:rsidR="00006F5B" w:rsidRPr="005E36E4" w:rsidRDefault="00006F5B" w:rsidP="005E36E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E36E4">
        <w:rPr>
          <w:sz w:val="28"/>
          <w:szCs w:val="28"/>
        </w:rPr>
        <w:t xml:space="preserve">Уточненные сведения о доходах, </w:t>
      </w:r>
      <w:r>
        <w:rPr>
          <w:sz w:val="28"/>
          <w:szCs w:val="28"/>
        </w:rPr>
        <w:t xml:space="preserve">расходах, </w:t>
      </w:r>
      <w:r w:rsidRPr="005E36E4">
        <w:rPr>
          <w:sz w:val="28"/>
          <w:szCs w:val="28"/>
        </w:rPr>
        <w:t xml:space="preserve">об имуществе и обязательствах имущественного характера размещаются </w:t>
      </w:r>
      <w:r>
        <w:rPr>
          <w:sz w:val="28"/>
          <w:szCs w:val="28"/>
        </w:rPr>
        <w:t xml:space="preserve">в </w:t>
      </w:r>
      <w:r w:rsidRPr="00270EA2">
        <w:rPr>
          <w:sz w:val="28"/>
          <w:szCs w:val="28"/>
        </w:rPr>
        <w:t>информационно-</w:t>
      </w:r>
      <w:r>
        <w:rPr>
          <w:sz w:val="28"/>
          <w:szCs w:val="28"/>
        </w:rPr>
        <w:t>телекоммуникационной сети «</w:t>
      </w:r>
      <w:r w:rsidRPr="00270EA2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» </w:t>
      </w:r>
      <w:r w:rsidRPr="005E36E4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Администрации Тунгусовского сельского поселения (наименование представительного органа или муниципального образования)</w:t>
      </w:r>
      <w:r w:rsidRPr="005E36E4">
        <w:rPr>
          <w:sz w:val="28"/>
          <w:szCs w:val="28"/>
        </w:rPr>
        <w:t xml:space="preserve"> в течение семи дней со дня представления депутатом </w:t>
      </w:r>
      <w:r>
        <w:rPr>
          <w:sz w:val="28"/>
          <w:szCs w:val="28"/>
        </w:rPr>
        <w:t xml:space="preserve">Совета </w:t>
      </w:r>
      <w:r w:rsidRPr="005E36E4">
        <w:rPr>
          <w:sz w:val="28"/>
          <w:szCs w:val="28"/>
        </w:rPr>
        <w:t>уточненных сведений.</w:t>
      </w:r>
    </w:p>
    <w:p w:rsidR="00006F5B" w:rsidRDefault="00006F5B" w:rsidP="001A0B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A0B28">
        <w:rPr>
          <w:sz w:val="28"/>
          <w:szCs w:val="28"/>
        </w:rPr>
        <w:t xml:space="preserve">. Информация о представлении депутатом </w:t>
      </w:r>
      <w:r>
        <w:rPr>
          <w:sz w:val="28"/>
          <w:szCs w:val="28"/>
        </w:rPr>
        <w:t>Совета</w:t>
      </w:r>
      <w:r w:rsidRPr="001A0B28">
        <w:rPr>
          <w:sz w:val="28"/>
          <w:szCs w:val="28"/>
        </w:rPr>
        <w:t xml:space="preserve"> заведомо недостоверных или неполных сведений о доходах, об имуществе и обязательствах имущественного характера, подлежит размещению </w:t>
      </w:r>
      <w:r>
        <w:rPr>
          <w:sz w:val="28"/>
          <w:szCs w:val="28"/>
        </w:rPr>
        <w:t xml:space="preserve">в </w:t>
      </w:r>
      <w:r w:rsidRPr="00270EA2">
        <w:rPr>
          <w:sz w:val="28"/>
          <w:szCs w:val="28"/>
        </w:rPr>
        <w:t>информационно-</w:t>
      </w:r>
      <w:r>
        <w:rPr>
          <w:sz w:val="28"/>
          <w:szCs w:val="28"/>
        </w:rPr>
        <w:t>телекоммуникационной сети «</w:t>
      </w:r>
      <w:r w:rsidRPr="00270EA2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» </w:t>
      </w:r>
      <w:r w:rsidRPr="001A0B28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Администрации Тунгусовского сельского поселения (наименование представительного органа или муниципального образования).</w:t>
      </w:r>
    </w:p>
    <w:p w:rsidR="00006F5B" w:rsidRPr="001A0B28" w:rsidRDefault="00006F5B" w:rsidP="001A0B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A0B28">
        <w:rPr>
          <w:sz w:val="28"/>
          <w:szCs w:val="28"/>
        </w:rPr>
        <w:t xml:space="preserve">. Сведения о доходах, об имуществе и обязательствах имущественного характера, представленные депутатами </w:t>
      </w:r>
      <w:r>
        <w:rPr>
          <w:sz w:val="28"/>
          <w:szCs w:val="28"/>
        </w:rPr>
        <w:t>Совета</w:t>
      </w:r>
      <w:r w:rsidRPr="001A0B28">
        <w:rPr>
          <w:sz w:val="28"/>
          <w:szCs w:val="28"/>
        </w:rPr>
        <w:t xml:space="preserve">, предоставляются средствам массовой информации для опубликования в течение тридцати дней после дня получения их запроса. Предоставление указанных сведений осуществляется </w:t>
      </w:r>
      <w:r>
        <w:rPr>
          <w:sz w:val="28"/>
          <w:szCs w:val="28"/>
        </w:rPr>
        <w:t>Комиссией</w:t>
      </w:r>
      <w:r w:rsidRPr="001A0B28">
        <w:rPr>
          <w:sz w:val="28"/>
          <w:szCs w:val="28"/>
        </w:rPr>
        <w:t>.</w:t>
      </w:r>
    </w:p>
    <w:p w:rsidR="00006F5B" w:rsidRPr="001A0B28" w:rsidRDefault="00006F5B" w:rsidP="001A0B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A0B2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</w:t>
      </w:r>
      <w:r w:rsidRPr="00270EA2">
        <w:rPr>
          <w:sz w:val="28"/>
          <w:szCs w:val="28"/>
        </w:rPr>
        <w:t>информационно-</w:t>
      </w:r>
      <w:r>
        <w:rPr>
          <w:sz w:val="28"/>
          <w:szCs w:val="28"/>
        </w:rPr>
        <w:t>телекоммуникационной сети «</w:t>
      </w:r>
      <w:r w:rsidRPr="00270EA2">
        <w:rPr>
          <w:sz w:val="28"/>
          <w:szCs w:val="28"/>
        </w:rPr>
        <w:t>Интернет</w:t>
      </w:r>
      <w:r>
        <w:rPr>
          <w:sz w:val="28"/>
          <w:szCs w:val="28"/>
        </w:rPr>
        <w:t>» н</w:t>
      </w:r>
      <w:r w:rsidRPr="001A0B28">
        <w:rPr>
          <w:sz w:val="28"/>
          <w:szCs w:val="28"/>
        </w:rPr>
        <w:t xml:space="preserve">а официальном сайте </w:t>
      </w:r>
      <w:r>
        <w:rPr>
          <w:sz w:val="28"/>
          <w:szCs w:val="28"/>
        </w:rPr>
        <w:t>Администрации Тунгусовского сельского поселения (наименование</w:t>
      </w:r>
      <w:r w:rsidRPr="00270EA2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представительного органа или наименование муниципального образования)</w:t>
      </w:r>
      <w:r w:rsidRPr="001A0B28">
        <w:rPr>
          <w:sz w:val="28"/>
          <w:szCs w:val="28"/>
        </w:rPr>
        <w:t xml:space="preserve"> размещаются </w:t>
      </w:r>
      <w:r>
        <w:rPr>
          <w:sz w:val="28"/>
          <w:szCs w:val="28"/>
        </w:rPr>
        <w:t xml:space="preserve">(по форме согласно Приложению) </w:t>
      </w:r>
      <w:r w:rsidRPr="001A0B28">
        <w:rPr>
          <w:sz w:val="28"/>
          <w:szCs w:val="28"/>
        </w:rPr>
        <w:t>и средствам массовой информации для опубликования по их запросам предоставляются следующие сведения о доходах, расходах, об имуществе и обязательствах имущественного характера:</w:t>
      </w:r>
    </w:p>
    <w:p w:rsidR="00006F5B" w:rsidRPr="001A0B28" w:rsidRDefault="00006F5B" w:rsidP="001A0B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1A0B28">
        <w:rPr>
          <w:sz w:val="28"/>
          <w:szCs w:val="28"/>
        </w:rPr>
        <w:t xml:space="preserve">) перечень объектов недвижимого имущества, принадлежащих депутату </w:t>
      </w:r>
      <w:r>
        <w:rPr>
          <w:sz w:val="28"/>
          <w:szCs w:val="28"/>
        </w:rPr>
        <w:t>Совета</w:t>
      </w:r>
      <w:r w:rsidRPr="001A0B28">
        <w:rPr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объектов;</w:t>
      </w:r>
    </w:p>
    <w:p w:rsidR="00006F5B" w:rsidRPr="001A0B28" w:rsidRDefault="00006F5B" w:rsidP="001A0B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1A0B28">
        <w:rPr>
          <w:sz w:val="28"/>
          <w:szCs w:val="28"/>
        </w:rPr>
        <w:t xml:space="preserve">) перечень принадлежащих на праве собственности депутату </w:t>
      </w:r>
      <w:r>
        <w:rPr>
          <w:sz w:val="28"/>
          <w:szCs w:val="28"/>
        </w:rPr>
        <w:t>Совета</w:t>
      </w:r>
      <w:r w:rsidRPr="001A0B28">
        <w:rPr>
          <w:sz w:val="28"/>
          <w:szCs w:val="28"/>
        </w:rPr>
        <w:t>, его супруге (супругу) и несовершеннолетним детям транспортных средств с указанием вида и марки;</w:t>
      </w:r>
    </w:p>
    <w:p w:rsidR="00006F5B" w:rsidRPr="001A0B28" w:rsidRDefault="00006F5B" w:rsidP="001A0B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A0B28">
        <w:rPr>
          <w:sz w:val="28"/>
          <w:szCs w:val="28"/>
        </w:rPr>
        <w:t xml:space="preserve">) декларированный годовой доход, расходы за отчетный период депутата </w:t>
      </w:r>
      <w:r>
        <w:rPr>
          <w:sz w:val="28"/>
          <w:szCs w:val="28"/>
        </w:rPr>
        <w:t>Совета</w:t>
      </w:r>
      <w:r w:rsidRPr="001A0B28">
        <w:rPr>
          <w:sz w:val="28"/>
          <w:szCs w:val="28"/>
        </w:rPr>
        <w:t>, его супруги (супруга) и несовершеннолетних детей;</w:t>
      </w:r>
    </w:p>
    <w:p w:rsidR="00006F5B" w:rsidRPr="001A0B28" w:rsidRDefault="00006F5B" w:rsidP="001A0B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A0B28">
        <w:rPr>
          <w:sz w:val="28"/>
          <w:szCs w:val="28"/>
        </w:rPr>
        <w:t xml:space="preserve">) сведения о сделках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депутата </w:t>
      </w:r>
      <w:r>
        <w:rPr>
          <w:sz w:val="28"/>
          <w:szCs w:val="28"/>
        </w:rPr>
        <w:t>Совета</w:t>
      </w:r>
      <w:r w:rsidRPr="001A0B28">
        <w:rPr>
          <w:sz w:val="28"/>
          <w:szCs w:val="28"/>
        </w:rPr>
        <w:t xml:space="preserve"> и его супруги (супруга) за три последние года, предшествующих совершению сделки, а также сведения об источниках получения средств, за счет которых совершена сделка.</w:t>
      </w:r>
    </w:p>
    <w:p w:rsidR="00006F5B" w:rsidRPr="00270EA2" w:rsidRDefault="00006F5B" w:rsidP="00270E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70EA2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30" w:history="1">
        <w:r w:rsidRPr="00270EA2">
          <w:rPr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5</w:t>
      </w:r>
      <w:r w:rsidRPr="00270EA2">
        <w:rPr>
          <w:sz w:val="28"/>
          <w:szCs w:val="28"/>
        </w:rPr>
        <w:t xml:space="preserve"> настоящего Порядка, за весь период замещения лицом, указанным в </w:t>
      </w:r>
      <w:hyperlink r:id="rId31" w:history="1">
        <w:r w:rsidRPr="00270EA2">
          <w:rPr>
            <w:sz w:val="28"/>
            <w:szCs w:val="28"/>
          </w:rPr>
          <w:t>пункте 1</w:t>
        </w:r>
      </w:hyperlink>
      <w:r w:rsidRPr="00270EA2">
        <w:rPr>
          <w:sz w:val="28"/>
          <w:szCs w:val="28"/>
        </w:rPr>
        <w:t xml:space="preserve"> настоящего Порядка, должностей, замещение которых влечет за собой размещение сведений о его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детей, находятся в информационно-</w:t>
      </w:r>
      <w:r>
        <w:rPr>
          <w:sz w:val="28"/>
          <w:szCs w:val="28"/>
        </w:rPr>
        <w:t>телекоммуникационной сети «</w:t>
      </w:r>
      <w:r w:rsidRPr="00270EA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70EA2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Администрации Тунгусовского сельского поселения (наименование</w:t>
      </w:r>
      <w:r w:rsidRPr="00270EA2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представительного органа или наименование муниципального образования)</w:t>
      </w:r>
      <w:r w:rsidRPr="001A0B28">
        <w:rPr>
          <w:sz w:val="28"/>
          <w:szCs w:val="28"/>
        </w:rPr>
        <w:t xml:space="preserve"> </w:t>
      </w:r>
      <w:r w:rsidRPr="00270EA2">
        <w:rPr>
          <w:sz w:val="28"/>
          <w:szCs w:val="28"/>
        </w:rPr>
        <w:t xml:space="preserve"> и ежегодно обновляются в течение четырнадцати рабочих дней со дня истечения срока, установленного для их подачи.</w:t>
      </w:r>
    </w:p>
    <w:p w:rsidR="00006F5B" w:rsidRPr="00270EA2" w:rsidRDefault="00006F5B" w:rsidP="00270E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EA2">
        <w:rPr>
          <w:sz w:val="28"/>
          <w:szCs w:val="28"/>
        </w:rPr>
        <w:t>6. Размещение в информаци</w:t>
      </w:r>
      <w:r>
        <w:rPr>
          <w:sz w:val="28"/>
          <w:szCs w:val="28"/>
        </w:rPr>
        <w:t>онно-телекоммуникационной сети «</w:t>
      </w:r>
      <w:r w:rsidRPr="00270EA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70EA2">
        <w:rPr>
          <w:sz w:val="28"/>
          <w:szCs w:val="28"/>
        </w:rPr>
        <w:t xml:space="preserve"> на официальном сайте </w:t>
      </w:r>
      <w:hyperlink r:id="rId32" w:history="1">
        <w:r>
          <w:rPr>
            <w:rStyle w:val="Hyperlink"/>
            <w:lang w:val="en-US"/>
          </w:rPr>
          <w:t>http</w:t>
        </w:r>
        <w:r>
          <w:rPr>
            <w:rStyle w:val="Hyperlink"/>
          </w:rPr>
          <w:t>://</w:t>
        </w:r>
        <w:r>
          <w:rPr>
            <w:rStyle w:val="Hyperlink"/>
            <w:lang w:val="en-US"/>
          </w:rPr>
          <w:t>www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tsp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tomskinvest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ru</w:t>
        </w:r>
      </w:hyperlink>
      <w:r>
        <w:rPr>
          <w:sz w:val="28"/>
          <w:szCs w:val="28"/>
        </w:rPr>
        <w:t xml:space="preserve"> (наименование</w:t>
      </w:r>
      <w:r w:rsidRPr="00270EA2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представительного органа или наименование муниципального образования)</w:t>
      </w:r>
      <w:r w:rsidRPr="001A0B28">
        <w:rPr>
          <w:sz w:val="28"/>
          <w:szCs w:val="28"/>
        </w:rPr>
        <w:t xml:space="preserve"> </w:t>
      </w:r>
      <w:r w:rsidRPr="00270EA2">
        <w:rPr>
          <w:sz w:val="28"/>
          <w:szCs w:val="28"/>
        </w:rPr>
        <w:t xml:space="preserve">сведений, указанных в </w:t>
      </w:r>
      <w:hyperlink r:id="rId33" w:history="1">
        <w:r w:rsidRPr="00B14986">
          <w:rPr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5</w:t>
      </w:r>
      <w:r w:rsidRPr="00270EA2">
        <w:rPr>
          <w:sz w:val="28"/>
          <w:szCs w:val="28"/>
        </w:rPr>
        <w:t xml:space="preserve"> настоящего Порядка, обеспечивается </w:t>
      </w:r>
      <w:r>
        <w:rPr>
          <w:sz w:val="28"/>
          <w:szCs w:val="28"/>
        </w:rPr>
        <w:t>комиссией</w:t>
      </w:r>
      <w:r w:rsidRPr="00B14986">
        <w:rPr>
          <w:sz w:val="28"/>
          <w:szCs w:val="28"/>
        </w:rPr>
        <w:t xml:space="preserve"> </w:t>
      </w:r>
      <w:r w:rsidRPr="00E92B90">
        <w:rPr>
          <w:sz w:val="28"/>
          <w:szCs w:val="28"/>
        </w:rPr>
        <w:t>по соблюдению требований к служебному поведению лиц, замещающих муниципальные должности, и урегулированию конфликта интересов</w:t>
      </w:r>
      <w:r>
        <w:rPr>
          <w:sz w:val="28"/>
          <w:szCs w:val="28"/>
        </w:rPr>
        <w:t xml:space="preserve"> (далее – Комиссия)</w:t>
      </w:r>
      <w:r w:rsidRPr="00270EA2">
        <w:rPr>
          <w:sz w:val="28"/>
          <w:szCs w:val="28"/>
        </w:rPr>
        <w:t>.</w:t>
      </w:r>
    </w:p>
    <w:p w:rsidR="00006F5B" w:rsidRPr="00270EA2" w:rsidRDefault="00006F5B" w:rsidP="00270E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EA2">
        <w:rPr>
          <w:sz w:val="28"/>
          <w:szCs w:val="28"/>
        </w:rPr>
        <w:t xml:space="preserve">7. </w:t>
      </w:r>
      <w:r>
        <w:rPr>
          <w:sz w:val="28"/>
          <w:szCs w:val="28"/>
        </w:rPr>
        <w:t>Комиссия</w:t>
      </w:r>
      <w:r w:rsidRPr="00270EA2">
        <w:rPr>
          <w:sz w:val="28"/>
          <w:szCs w:val="28"/>
        </w:rPr>
        <w:t>:</w:t>
      </w:r>
    </w:p>
    <w:p w:rsidR="00006F5B" w:rsidRPr="00270EA2" w:rsidRDefault="00006F5B" w:rsidP="00270E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EA2">
        <w:rPr>
          <w:sz w:val="28"/>
          <w:szCs w:val="28"/>
        </w:rPr>
        <w:t xml:space="preserve">1) в течение трех рабочих дней со дня поступления запроса от средства массовой информации обеспечивает информирование о нем лица, указанного в </w:t>
      </w:r>
      <w:hyperlink r:id="rId34" w:history="1">
        <w:r w:rsidRPr="00B14986">
          <w:rPr>
            <w:sz w:val="28"/>
            <w:szCs w:val="28"/>
          </w:rPr>
          <w:t>пункте 1</w:t>
        </w:r>
      </w:hyperlink>
      <w:r w:rsidRPr="00270EA2">
        <w:rPr>
          <w:sz w:val="28"/>
          <w:szCs w:val="28"/>
        </w:rPr>
        <w:t xml:space="preserve"> настоящего Порядка, в отношении которого поступил запрос;</w:t>
      </w:r>
    </w:p>
    <w:p w:rsidR="00006F5B" w:rsidRPr="00270EA2" w:rsidRDefault="00006F5B" w:rsidP="00270E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EA2">
        <w:rPr>
          <w:sz w:val="28"/>
          <w:szCs w:val="28"/>
        </w:rPr>
        <w:t xml:space="preserve">2)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r:id="rId35" w:history="1">
        <w:r w:rsidRPr="00B14986">
          <w:rPr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5</w:t>
      </w:r>
      <w:r w:rsidRPr="00270EA2">
        <w:rPr>
          <w:sz w:val="28"/>
          <w:szCs w:val="28"/>
        </w:rPr>
        <w:t xml:space="preserve"> настоящего Порядка, в том случае, если запрашиваемые сведения отсутствуют в информационно-телекоммуникационной сети </w:t>
      </w:r>
      <w:r>
        <w:rPr>
          <w:sz w:val="28"/>
          <w:szCs w:val="28"/>
        </w:rPr>
        <w:t>«</w:t>
      </w:r>
      <w:r w:rsidRPr="00270EA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70EA2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Администрации Тунгусовского сельского поселения (наименование</w:t>
      </w:r>
      <w:r w:rsidRPr="00270EA2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представительного органа или наименование муниципального образования).</w:t>
      </w:r>
    </w:p>
    <w:p w:rsidR="00006F5B" w:rsidRDefault="00006F5B" w:rsidP="00117FEC">
      <w:pPr>
        <w:autoSpaceDE w:val="0"/>
        <w:autoSpaceDN w:val="0"/>
        <w:adjustRightInd w:val="0"/>
        <w:ind w:firstLine="540"/>
        <w:jc w:val="right"/>
      </w:pPr>
    </w:p>
    <w:p w:rsidR="00006F5B" w:rsidRDefault="00006F5B" w:rsidP="00117FEC">
      <w:pPr>
        <w:autoSpaceDE w:val="0"/>
        <w:autoSpaceDN w:val="0"/>
        <w:adjustRightInd w:val="0"/>
        <w:ind w:firstLine="540"/>
        <w:jc w:val="right"/>
      </w:pPr>
      <w:r>
        <w:t>П</w:t>
      </w:r>
      <w:r w:rsidRPr="00A15EF4">
        <w:t xml:space="preserve">риложение к  </w:t>
      </w:r>
      <w:hyperlink r:id="rId36" w:history="1">
        <w:r w:rsidRPr="00A15EF4">
          <w:t>Положени</w:t>
        </w:r>
      </w:hyperlink>
      <w:r>
        <w:t>ю</w:t>
      </w:r>
      <w:r w:rsidRPr="00A15EF4">
        <w:t xml:space="preserve"> о порядке</w:t>
      </w:r>
    </w:p>
    <w:p w:rsidR="00006F5B" w:rsidRDefault="00006F5B" w:rsidP="00117FEC">
      <w:pPr>
        <w:autoSpaceDE w:val="0"/>
        <w:autoSpaceDN w:val="0"/>
        <w:adjustRightInd w:val="0"/>
        <w:ind w:firstLine="540"/>
        <w:jc w:val="right"/>
      </w:pPr>
      <w:r w:rsidRPr="00A15EF4">
        <w:t xml:space="preserve"> размещения сведений о доходах,</w:t>
      </w:r>
    </w:p>
    <w:p w:rsidR="00006F5B" w:rsidRDefault="00006F5B" w:rsidP="00117FEC">
      <w:pPr>
        <w:autoSpaceDE w:val="0"/>
        <w:autoSpaceDN w:val="0"/>
        <w:adjustRightInd w:val="0"/>
        <w:ind w:firstLine="540"/>
        <w:jc w:val="right"/>
      </w:pPr>
      <w:r w:rsidRPr="00A15EF4">
        <w:t xml:space="preserve"> об имуществе и обязательствах имущественного</w:t>
      </w:r>
    </w:p>
    <w:p w:rsidR="00006F5B" w:rsidRDefault="00006F5B" w:rsidP="00117FEC">
      <w:pPr>
        <w:autoSpaceDE w:val="0"/>
        <w:autoSpaceDN w:val="0"/>
        <w:adjustRightInd w:val="0"/>
        <w:ind w:firstLine="540"/>
        <w:jc w:val="right"/>
      </w:pPr>
      <w:r w:rsidRPr="00A15EF4">
        <w:t xml:space="preserve"> характера депутатов </w:t>
      </w:r>
      <w:r>
        <w:t>Совета Тунгусовского поселения</w:t>
      </w:r>
      <w:r w:rsidRPr="00A15EF4">
        <w:t>,</w:t>
      </w:r>
    </w:p>
    <w:p w:rsidR="00006F5B" w:rsidRDefault="00006F5B" w:rsidP="00117FEC">
      <w:pPr>
        <w:autoSpaceDE w:val="0"/>
        <w:autoSpaceDN w:val="0"/>
        <w:adjustRightInd w:val="0"/>
        <w:ind w:firstLine="540"/>
        <w:jc w:val="right"/>
      </w:pPr>
      <w:r w:rsidRPr="00A15EF4">
        <w:t>их супруг (супругов) и несовершеннолетних детей</w:t>
      </w:r>
    </w:p>
    <w:p w:rsidR="00006F5B" w:rsidRDefault="00006F5B" w:rsidP="00117FEC">
      <w:pPr>
        <w:autoSpaceDE w:val="0"/>
        <w:autoSpaceDN w:val="0"/>
        <w:adjustRightInd w:val="0"/>
        <w:ind w:firstLine="540"/>
        <w:jc w:val="right"/>
      </w:pPr>
      <w:r w:rsidRPr="00A15EF4">
        <w:t xml:space="preserve"> на официальном сайте </w:t>
      </w:r>
      <w:hyperlink r:id="rId37" w:history="1">
        <w:r>
          <w:rPr>
            <w:rStyle w:val="Hyperlink"/>
            <w:lang w:val="en-US"/>
          </w:rPr>
          <w:t>http</w:t>
        </w:r>
        <w:r>
          <w:rPr>
            <w:rStyle w:val="Hyperlink"/>
          </w:rPr>
          <w:t>://</w:t>
        </w:r>
        <w:r>
          <w:rPr>
            <w:rStyle w:val="Hyperlink"/>
            <w:lang w:val="en-US"/>
          </w:rPr>
          <w:t>www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tsp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tomskinvest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ru</w:t>
        </w:r>
      </w:hyperlink>
      <w:r w:rsidRPr="00A15EF4">
        <w:t xml:space="preserve"> </w:t>
      </w:r>
    </w:p>
    <w:p w:rsidR="00006F5B" w:rsidRDefault="00006F5B" w:rsidP="00117FEC">
      <w:pPr>
        <w:autoSpaceDE w:val="0"/>
        <w:autoSpaceDN w:val="0"/>
        <w:adjustRightInd w:val="0"/>
        <w:ind w:firstLine="540"/>
        <w:jc w:val="right"/>
      </w:pPr>
      <w:r w:rsidRPr="00A15EF4">
        <w:t xml:space="preserve">(наименование муниципального образования) </w:t>
      </w:r>
    </w:p>
    <w:p w:rsidR="00006F5B" w:rsidRDefault="00006F5B" w:rsidP="00117FEC">
      <w:pPr>
        <w:autoSpaceDE w:val="0"/>
        <w:autoSpaceDN w:val="0"/>
        <w:adjustRightInd w:val="0"/>
        <w:ind w:firstLine="540"/>
        <w:jc w:val="right"/>
      </w:pPr>
      <w:r w:rsidRPr="00A15EF4">
        <w:t>и предоставления этих сведений средствам</w:t>
      </w:r>
    </w:p>
    <w:p w:rsidR="00006F5B" w:rsidRPr="00A15EF4" w:rsidRDefault="00006F5B" w:rsidP="00117FEC">
      <w:pPr>
        <w:autoSpaceDE w:val="0"/>
        <w:autoSpaceDN w:val="0"/>
        <w:adjustRightInd w:val="0"/>
        <w:ind w:firstLine="540"/>
        <w:jc w:val="right"/>
      </w:pPr>
      <w:r w:rsidRPr="00A15EF4">
        <w:t xml:space="preserve"> массовой информации для опубликования</w:t>
      </w:r>
    </w:p>
    <w:p w:rsidR="00006F5B" w:rsidRDefault="00006F5B" w:rsidP="00117FE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6F5B" w:rsidRPr="00117FEC" w:rsidRDefault="00006F5B" w:rsidP="00117FE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Форма таблицы по размещению сведений о доходах, расходах,</w:t>
      </w:r>
    </w:p>
    <w:p w:rsidR="00006F5B" w:rsidRPr="00117FEC" w:rsidRDefault="00006F5B" w:rsidP="00117FE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об имуществе и обязательствах имущественного характера</w:t>
      </w:r>
    </w:p>
    <w:p w:rsidR="00006F5B" w:rsidRPr="00117FEC" w:rsidRDefault="00006F5B" w:rsidP="00117FE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в информационно-телекоммуникационной сети «Интернет»</w:t>
      </w:r>
    </w:p>
    <w:p w:rsidR="00006F5B" w:rsidRPr="00117FEC" w:rsidRDefault="00006F5B" w:rsidP="00117FE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на официальном сайте </w:t>
      </w:r>
      <w:hyperlink r:id="rId38" w:history="1">
        <w:r>
          <w:rPr>
            <w:rStyle w:val="Hyperlink"/>
            <w:lang w:val="en-US"/>
          </w:rPr>
          <w:t>http</w:t>
        </w:r>
        <w:r>
          <w:rPr>
            <w:rStyle w:val="Hyperlink"/>
          </w:rPr>
          <w:t>://</w:t>
        </w:r>
        <w:r>
          <w:rPr>
            <w:rStyle w:val="Hyperlink"/>
            <w:lang w:val="en-US"/>
          </w:rPr>
          <w:t>www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tsp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tomskinvest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ru</w:t>
        </w:r>
      </w:hyperlink>
      <w:r w:rsidRPr="00117FEC">
        <w:rPr>
          <w:b/>
          <w:sz w:val="28"/>
          <w:szCs w:val="28"/>
        </w:rPr>
        <w:t xml:space="preserve"> (наименование представительного органа и муниципального образования)</w:t>
      </w:r>
    </w:p>
    <w:p w:rsidR="00006F5B" w:rsidRPr="00117FEC" w:rsidRDefault="00006F5B" w:rsidP="00117FE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006F5B" w:rsidRPr="00117FEC" w:rsidRDefault="00006F5B" w:rsidP="00117FE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006F5B" w:rsidRPr="00117FEC" w:rsidRDefault="00006F5B" w:rsidP="00117FE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и обязательствах имущественного характера</w:t>
      </w:r>
    </w:p>
    <w:p w:rsidR="00006F5B" w:rsidRPr="00117FEC" w:rsidRDefault="00006F5B" w:rsidP="00117FE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 с 1 января по 31 декабря 20</w:t>
      </w:r>
      <w:r>
        <w:rPr>
          <w:b/>
          <w:sz w:val="28"/>
          <w:szCs w:val="28"/>
        </w:rPr>
        <w:t>15</w:t>
      </w:r>
      <w:r w:rsidRPr="00117FEC">
        <w:rPr>
          <w:b/>
          <w:sz w:val="28"/>
          <w:szCs w:val="28"/>
        </w:rPr>
        <w:t xml:space="preserve"> года</w:t>
      </w:r>
    </w:p>
    <w:p w:rsidR="00006F5B" w:rsidRPr="007D379D" w:rsidRDefault="00006F5B" w:rsidP="00117F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0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907"/>
        <w:gridCol w:w="1276"/>
        <w:gridCol w:w="992"/>
        <w:gridCol w:w="1304"/>
        <w:gridCol w:w="1275"/>
        <w:gridCol w:w="1134"/>
        <w:gridCol w:w="1774"/>
      </w:tblGrid>
      <w:tr w:rsidR="00006F5B" w:rsidTr="00117FEC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5B" w:rsidRPr="007D379D" w:rsidRDefault="00006F5B" w:rsidP="00117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 xml:space="preserve">Фамилия, инициалы </w:t>
            </w:r>
            <w:hyperlink w:anchor="Par53" w:history="1">
              <w:r w:rsidRPr="007D379D">
                <w:rPr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5B" w:rsidRPr="007D379D" w:rsidRDefault="00006F5B" w:rsidP="00117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Должность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5B" w:rsidRPr="007D379D" w:rsidRDefault="00006F5B" w:rsidP="00117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5B" w:rsidRPr="007D379D" w:rsidRDefault="00006F5B" w:rsidP="00117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5B" w:rsidRPr="007D379D" w:rsidRDefault="00006F5B" w:rsidP="00117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Декларированный годовой доход (тыс. руб.)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5B" w:rsidRPr="007D379D" w:rsidRDefault="00006F5B" w:rsidP="00117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7D379D">
                <w:rPr>
                  <w:color w:val="0000FF"/>
                  <w:sz w:val="28"/>
                  <w:szCs w:val="28"/>
                </w:rPr>
                <w:t>&lt;2&gt;</w:t>
              </w:r>
            </w:hyperlink>
          </w:p>
        </w:tc>
      </w:tr>
      <w:tr w:rsidR="00006F5B" w:rsidTr="00117FEC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5B" w:rsidRPr="007D379D" w:rsidRDefault="00006F5B" w:rsidP="00117F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5B" w:rsidRPr="007D379D" w:rsidRDefault="00006F5B" w:rsidP="00117F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5B" w:rsidRPr="007D379D" w:rsidRDefault="00006F5B" w:rsidP="00117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5B" w:rsidRPr="007D379D" w:rsidRDefault="00006F5B" w:rsidP="00117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площадь объектов недвижимости (кв. м)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5B" w:rsidRPr="007D379D" w:rsidRDefault="00006F5B" w:rsidP="00117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5B" w:rsidRPr="007D379D" w:rsidRDefault="00006F5B" w:rsidP="00117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5B" w:rsidRPr="007D379D" w:rsidRDefault="00006F5B" w:rsidP="00117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5B" w:rsidRPr="007D379D" w:rsidRDefault="00006F5B" w:rsidP="00117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06F5B" w:rsidTr="00117F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5B" w:rsidRPr="007D379D" w:rsidRDefault="00006F5B" w:rsidP="00117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5B" w:rsidRPr="007D379D" w:rsidRDefault="00006F5B" w:rsidP="00117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5B" w:rsidRPr="007D379D" w:rsidRDefault="00006F5B" w:rsidP="00117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5B" w:rsidRPr="007D379D" w:rsidRDefault="00006F5B" w:rsidP="00117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5B" w:rsidRPr="007D379D" w:rsidRDefault="00006F5B" w:rsidP="00117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5B" w:rsidRPr="007D379D" w:rsidRDefault="00006F5B" w:rsidP="00117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5B" w:rsidRPr="007D379D" w:rsidRDefault="00006F5B" w:rsidP="00117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5B" w:rsidRPr="007D379D" w:rsidRDefault="00006F5B" w:rsidP="00117F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8</w:t>
            </w:r>
          </w:p>
        </w:tc>
      </w:tr>
      <w:tr w:rsidR="00006F5B" w:rsidTr="00117F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5B" w:rsidRPr="007D379D" w:rsidRDefault="00006F5B" w:rsidP="00117F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Ф.И.О.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5B" w:rsidRPr="007D379D" w:rsidRDefault="00006F5B" w:rsidP="00117F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5B" w:rsidRPr="007D379D" w:rsidRDefault="00006F5B" w:rsidP="00117F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5B" w:rsidRPr="007D379D" w:rsidRDefault="00006F5B" w:rsidP="00117F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5B" w:rsidRPr="007D379D" w:rsidRDefault="00006F5B" w:rsidP="00117F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5B" w:rsidRPr="007D379D" w:rsidRDefault="00006F5B" w:rsidP="00117F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5B" w:rsidRPr="007D379D" w:rsidRDefault="00006F5B" w:rsidP="00117F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5B" w:rsidRPr="007D379D" w:rsidRDefault="00006F5B" w:rsidP="00117F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06F5B" w:rsidTr="00117F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5B" w:rsidRPr="007D379D" w:rsidRDefault="00006F5B" w:rsidP="00117F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Супруг (супруга)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5B" w:rsidRPr="007D379D" w:rsidRDefault="00006F5B" w:rsidP="00117F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5B" w:rsidRPr="007D379D" w:rsidRDefault="00006F5B" w:rsidP="00117F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5B" w:rsidRPr="007D379D" w:rsidRDefault="00006F5B" w:rsidP="00117F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5B" w:rsidRPr="007D379D" w:rsidRDefault="00006F5B" w:rsidP="00117F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5B" w:rsidRPr="007D379D" w:rsidRDefault="00006F5B" w:rsidP="00117F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5B" w:rsidRPr="007D379D" w:rsidRDefault="00006F5B" w:rsidP="00117F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5B" w:rsidRPr="007D379D" w:rsidRDefault="00006F5B" w:rsidP="00117F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06F5B" w:rsidTr="00117F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5B" w:rsidRPr="007D379D" w:rsidRDefault="00006F5B" w:rsidP="00117F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5B" w:rsidRPr="007D379D" w:rsidRDefault="00006F5B" w:rsidP="00117F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5B" w:rsidRPr="007D379D" w:rsidRDefault="00006F5B" w:rsidP="00117F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5B" w:rsidRPr="007D379D" w:rsidRDefault="00006F5B" w:rsidP="00117F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5B" w:rsidRPr="007D379D" w:rsidRDefault="00006F5B" w:rsidP="00117F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5B" w:rsidRPr="007D379D" w:rsidRDefault="00006F5B" w:rsidP="00117F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5B" w:rsidRPr="007D379D" w:rsidRDefault="00006F5B" w:rsidP="00117F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5B" w:rsidRPr="007D379D" w:rsidRDefault="00006F5B" w:rsidP="00117F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06F5B" w:rsidRPr="007D379D" w:rsidRDefault="00006F5B" w:rsidP="00117F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6F5B" w:rsidRPr="007D379D" w:rsidRDefault="00006F5B" w:rsidP="00117F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006F5B" w:rsidRPr="007D379D" w:rsidRDefault="00006F5B" w:rsidP="00117F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53"/>
      <w:bookmarkEnd w:id="4"/>
      <w:r w:rsidRPr="007D379D">
        <w:rPr>
          <w:sz w:val="28"/>
          <w:szCs w:val="28"/>
        </w:rPr>
        <w:t xml:space="preserve">&lt;1&gt; Указывается фамилия, инициалы лица, указанного в </w:t>
      </w:r>
      <w:hyperlink r:id="rId39" w:history="1">
        <w:r w:rsidRPr="007D379D">
          <w:rPr>
            <w:color w:val="0000FF"/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40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Совета Тунгусовского поселения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>Администрации Тунгусовского сельского поселения (наименование представительного органа или муниципального образования)</w:t>
      </w:r>
      <w:r w:rsidRPr="007D379D">
        <w:rPr>
          <w:sz w:val="28"/>
          <w:szCs w:val="28"/>
        </w:rPr>
        <w:t>. Фамилия, инициалы супруги (супруга), несовершеннолетнего ребенка не указываются.</w:t>
      </w:r>
    </w:p>
    <w:p w:rsidR="00006F5B" w:rsidRDefault="00006F5B" w:rsidP="00117F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54"/>
      <w:bookmarkEnd w:id="5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41" w:history="1">
        <w:r w:rsidRPr="007D379D">
          <w:rPr>
            <w:color w:val="0000FF"/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42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Совета Тунгусовского поселения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>Администрации Тунгусовского сельского поселения (наименование муниципального образования)</w:t>
      </w:r>
      <w:r w:rsidRPr="007D379D">
        <w:rPr>
          <w:sz w:val="28"/>
          <w:szCs w:val="28"/>
        </w:rPr>
        <w:t>, и его супруги (супруга) за три последних года, предшествующих отчетному периоду.</w:t>
      </w:r>
    </w:p>
    <w:p w:rsidR="00006F5B" w:rsidRDefault="00006F5B" w:rsidP="00270EA2">
      <w:pPr>
        <w:autoSpaceDE w:val="0"/>
        <w:autoSpaceDN w:val="0"/>
        <w:adjustRightInd w:val="0"/>
        <w:ind w:firstLine="540"/>
        <w:jc w:val="both"/>
      </w:pPr>
    </w:p>
    <w:p w:rsidR="00006F5B" w:rsidRPr="00FF5962" w:rsidRDefault="00006F5B" w:rsidP="00FF5962"/>
    <w:p w:rsidR="00006F5B" w:rsidRDefault="00006F5B" w:rsidP="00FF5962"/>
    <w:p w:rsidR="00006F5B" w:rsidRDefault="00006F5B" w:rsidP="00FF5962">
      <w:r>
        <w:t>Председатель Совета,</w:t>
      </w:r>
    </w:p>
    <w:p w:rsidR="00006F5B" w:rsidRDefault="00006F5B" w:rsidP="00FF5962">
      <w:r>
        <w:t>Глава Тунгусовского сельского посмеления                                           Н.А. Аксиненко</w:t>
      </w:r>
    </w:p>
    <w:p w:rsidR="00006F5B" w:rsidRDefault="00006F5B" w:rsidP="00FF5962"/>
    <w:p w:rsidR="00006F5B" w:rsidRDefault="00006F5B" w:rsidP="00FF5962">
      <w:r>
        <w:t>Секретарь Совета</w:t>
      </w:r>
    </w:p>
    <w:p w:rsidR="00006F5B" w:rsidRPr="00FF5962" w:rsidRDefault="00006F5B" w:rsidP="00FF5962">
      <w:r>
        <w:t>Тунгусовского сельского поселения                                                        Н.Б. Саськова</w:t>
      </w:r>
    </w:p>
    <w:sectPr w:rsidR="00006F5B" w:rsidRPr="00FF5962" w:rsidSect="00213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8086A"/>
    <w:multiLevelType w:val="hybridMultilevel"/>
    <w:tmpl w:val="0D8C1784"/>
    <w:lvl w:ilvl="0" w:tplc="F35232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8E6"/>
    <w:rsid w:val="00006F5B"/>
    <w:rsid w:val="00033CF9"/>
    <w:rsid w:val="00045A9B"/>
    <w:rsid w:val="0007113B"/>
    <w:rsid w:val="00076CFD"/>
    <w:rsid w:val="000819DD"/>
    <w:rsid w:val="000F22B1"/>
    <w:rsid w:val="00117FEC"/>
    <w:rsid w:val="00127E21"/>
    <w:rsid w:val="00130317"/>
    <w:rsid w:val="00142EE1"/>
    <w:rsid w:val="001903B0"/>
    <w:rsid w:val="001A0B28"/>
    <w:rsid w:val="001D5FD9"/>
    <w:rsid w:val="001E72DB"/>
    <w:rsid w:val="00213186"/>
    <w:rsid w:val="00267E28"/>
    <w:rsid w:val="00270EA2"/>
    <w:rsid w:val="00274C91"/>
    <w:rsid w:val="003043B3"/>
    <w:rsid w:val="00326A77"/>
    <w:rsid w:val="003B767F"/>
    <w:rsid w:val="003D57D4"/>
    <w:rsid w:val="00467A22"/>
    <w:rsid w:val="00491CA6"/>
    <w:rsid w:val="004B0D84"/>
    <w:rsid w:val="004B2FA4"/>
    <w:rsid w:val="00541EEB"/>
    <w:rsid w:val="005801E1"/>
    <w:rsid w:val="00582519"/>
    <w:rsid w:val="005E36E4"/>
    <w:rsid w:val="005E4248"/>
    <w:rsid w:val="005F0E23"/>
    <w:rsid w:val="0060180F"/>
    <w:rsid w:val="006164E9"/>
    <w:rsid w:val="006168F5"/>
    <w:rsid w:val="0065770D"/>
    <w:rsid w:val="006969F1"/>
    <w:rsid w:val="006A0560"/>
    <w:rsid w:val="006A318F"/>
    <w:rsid w:val="006D685E"/>
    <w:rsid w:val="006E499A"/>
    <w:rsid w:val="0073097C"/>
    <w:rsid w:val="00744653"/>
    <w:rsid w:val="00761C0B"/>
    <w:rsid w:val="00777E03"/>
    <w:rsid w:val="00786DD7"/>
    <w:rsid w:val="007951F4"/>
    <w:rsid w:val="007B6577"/>
    <w:rsid w:val="007D379D"/>
    <w:rsid w:val="007F14FB"/>
    <w:rsid w:val="007F165D"/>
    <w:rsid w:val="0080224A"/>
    <w:rsid w:val="00844AAF"/>
    <w:rsid w:val="00852954"/>
    <w:rsid w:val="008A0147"/>
    <w:rsid w:val="008F1A8C"/>
    <w:rsid w:val="008F38E6"/>
    <w:rsid w:val="009132BD"/>
    <w:rsid w:val="00933D2C"/>
    <w:rsid w:val="009A7479"/>
    <w:rsid w:val="009E1734"/>
    <w:rsid w:val="00A15EF4"/>
    <w:rsid w:val="00A27DA9"/>
    <w:rsid w:val="00A61BE5"/>
    <w:rsid w:val="00AC34CF"/>
    <w:rsid w:val="00AF7A22"/>
    <w:rsid w:val="00B14986"/>
    <w:rsid w:val="00B2510F"/>
    <w:rsid w:val="00B32A86"/>
    <w:rsid w:val="00B62B37"/>
    <w:rsid w:val="00BE44B0"/>
    <w:rsid w:val="00C6417F"/>
    <w:rsid w:val="00C66D83"/>
    <w:rsid w:val="00CD2642"/>
    <w:rsid w:val="00D52929"/>
    <w:rsid w:val="00DE09AB"/>
    <w:rsid w:val="00DF7BAD"/>
    <w:rsid w:val="00E50C29"/>
    <w:rsid w:val="00E721FE"/>
    <w:rsid w:val="00E8181B"/>
    <w:rsid w:val="00E92B90"/>
    <w:rsid w:val="00EE0D13"/>
    <w:rsid w:val="00F15381"/>
    <w:rsid w:val="00F35D9D"/>
    <w:rsid w:val="00F55BD7"/>
    <w:rsid w:val="00F8795B"/>
    <w:rsid w:val="00FA685E"/>
    <w:rsid w:val="00FF5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8E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F38E6"/>
    <w:pPr>
      <w:autoSpaceDE w:val="0"/>
      <w:autoSpaceDN w:val="0"/>
      <w:adjustRightInd w:val="0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F8795B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14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51Es4ZCG" TargetMode="External"/><Relationship Id="rId13" Type="http://schemas.openxmlformats.org/officeDocument/2006/relationships/hyperlink" Target="consultantplus://offline/ref=13D22F414FF8A2FF958237B9BBDCF92EE090D275A564190785B0BA491570FD3F31F2C242F9BB30C6I0Q6J" TargetMode="External"/><Relationship Id="rId18" Type="http://schemas.openxmlformats.org/officeDocument/2006/relationships/hyperlink" Target="consultantplus://offline/ref=1425B840C74F00152403417F04D1FCC5F4F58855C656A2B21F5B19467FC592B6DA6387FAEECFB4FFtF6AJ" TargetMode="External"/><Relationship Id="rId26" Type="http://schemas.openxmlformats.org/officeDocument/2006/relationships/hyperlink" Target="consultantplus://offline/ref=A3F1730E0BA18940A97EAC874DA754A725351FF191B1EAC2AD771BF33924AF20E09C868F64B78097836F6AN8G2L" TargetMode="External"/><Relationship Id="rId39" Type="http://schemas.openxmlformats.org/officeDocument/2006/relationships/hyperlink" Target="consultantplus://offline/ref=8DF4A4A98D778B27BAFFE539882A9769DEB3E9B5BEEE22E783CF5E511C85BD018B337A38A7C4CD52922832l0t7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0846C98A434BB483FD80E06162558B2E40B84FF0D7499A7BA2B04240ED663E58C6A9A194282DF3BK5ACK" TargetMode="External"/><Relationship Id="rId34" Type="http://schemas.openxmlformats.org/officeDocument/2006/relationships/hyperlink" Target="consultantplus://offline/ref=4ADC405CC84F901E1137E36661B18C764ED4403F13CEDD04B6EF80526EDC9A51C65A128FB00898320798ABY668F" TargetMode="External"/><Relationship Id="rId42" Type="http://schemas.openxmlformats.org/officeDocument/2006/relationships/hyperlink" Target="consultantplus://offline/ref=8FCE6874CAB5D7162358896ED6671E38C45C4C1B4694A9533FF06BA1BDA50BEBD1C320582B98D61Es4ZBG" TargetMode="External"/><Relationship Id="rId7" Type="http://schemas.openxmlformats.org/officeDocument/2006/relationships/hyperlink" Target="consultantplus://offline/ref=05E00C1ED9B86916332E41C50455AC28083DFB307EA4B7D593683942BEa7D6F" TargetMode="External"/><Relationship Id="rId12" Type="http://schemas.openxmlformats.org/officeDocument/2006/relationships/hyperlink" Target="consultantplus://offline/ref=8FCE6874CAB5D7162358896ED6671E38C45C4C1B4694A9533FF06BA1BDA50BEBD1C320582B98D51Es4ZCG" TargetMode="External"/><Relationship Id="rId17" Type="http://schemas.openxmlformats.org/officeDocument/2006/relationships/hyperlink" Target="consultantplus://offline/ref=8FCE6874CAB5D7162358896ED6671E38C45C4C1B4694A9533FF06BA1BDA50BEBD1C320582B98D518s4ZBG" TargetMode="External"/><Relationship Id="rId25" Type="http://schemas.openxmlformats.org/officeDocument/2006/relationships/hyperlink" Target="consultantplus://offline/ref=8702FA8C614F440212D5AFA6F5DCAFAD4E655DA509866806A0A7657C328E2BB38F4124D6CAfF12K" TargetMode="External"/><Relationship Id="rId33" Type="http://schemas.openxmlformats.org/officeDocument/2006/relationships/hyperlink" Target="consultantplus://offline/ref=4ADC405CC84F901E1137E36661B18C764ED4403F13CEDD04B6EF80526EDC9A51C65A128FB00898320798ABY66FF" TargetMode="External"/><Relationship Id="rId38" Type="http://schemas.openxmlformats.org/officeDocument/2006/relationships/hyperlink" Target="http://www.tsp.tomskinvest.ru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ED8C259E2969A116CDFB6AFF9498BC95E5FEBD31BE3FFDD65C44CA7C225365A7FA415A83DEB92C4e7k1J" TargetMode="External"/><Relationship Id="rId20" Type="http://schemas.openxmlformats.org/officeDocument/2006/relationships/hyperlink" Target="consultantplus://offline/ref=70846C98A434BB483FD80E06162558B2E40B84FF0D7499A7BA2B04240ED663E58C6A9A194282DE31K5AFK" TargetMode="External"/><Relationship Id="rId29" Type="http://schemas.openxmlformats.org/officeDocument/2006/relationships/hyperlink" Target="consultantplus://offline/ref=8FCE6874CAB5D7162358896ED6671E38C45C4C1B4694A9533FF06BA1BDA50BEBD1C320582B98D61Es4ZBG" TargetMode="External"/><Relationship Id="rId41" Type="http://schemas.openxmlformats.org/officeDocument/2006/relationships/hyperlink" Target="consultantplus://offline/ref=8DF4A4A98D778B27BAFFE539882A9769DEB3E9B5BEEE22E783CF5E511C85BD018B337A38A7C4CD52922832l0t7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E00C1ED9B86916332E41C50455AC28083DF0367BA9B7D593683942BEa7D6F" TargetMode="External"/><Relationship Id="rId11" Type="http://schemas.openxmlformats.org/officeDocument/2006/relationships/hyperlink" Target="consultantplus://offline/ref=8FCE6874CAB5D7162358896ED6671E38C45C4C1B4694A9533FF06BA1BDA50BEBD1C320582B98D61Es4ZBG" TargetMode="External"/><Relationship Id="rId24" Type="http://schemas.openxmlformats.org/officeDocument/2006/relationships/hyperlink" Target="consultantplus://offline/ref=8702FA8C614F440212D5B1ABE3B0F1A94E6600AB02846450FEF83E21658721E4C80E7D9789FE3202379BE3fA1CK" TargetMode="External"/><Relationship Id="rId32" Type="http://schemas.openxmlformats.org/officeDocument/2006/relationships/hyperlink" Target="http://www.tsp.tomskinvest.ru/" TargetMode="External"/><Relationship Id="rId37" Type="http://schemas.openxmlformats.org/officeDocument/2006/relationships/hyperlink" Target="http://www.tsp.tomskinvest.ru/" TargetMode="External"/><Relationship Id="rId40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05E00C1ED9B86916332E41C50455AC28083DF1337EABB7D593683942BE762C55700F223C0D6890CFa8DDF" TargetMode="External"/><Relationship Id="rId15" Type="http://schemas.openxmlformats.org/officeDocument/2006/relationships/hyperlink" Target="consultantplus://offline/ref=13D22F414FF8A2FF958237B9BBDCF92EE091DE76A666190785B0BA491570FD3F31F2C242F9BB30C6I0Q1J" TargetMode="External"/><Relationship Id="rId23" Type="http://schemas.openxmlformats.org/officeDocument/2006/relationships/hyperlink" Target="consultantplus://offline/ref=D775C51AD49C0356D8DCEFAC9AB16E438C109E71309FD405C0E03DADDF31181D2B51B95943EA64AEA05237B4wBK" TargetMode="External"/><Relationship Id="rId28" Type="http://schemas.openxmlformats.org/officeDocument/2006/relationships/hyperlink" Target="consultantplus://offline/ref=A3F1730E0BA18940A97EB28A5BCB0AA3253649FF9FB7E694F32840AE6EN2GDL" TargetMode="External"/><Relationship Id="rId36" Type="http://schemas.openxmlformats.org/officeDocument/2006/relationships/hyperlink" Target="consultantplus://offline/ref=8FCE6874CAB5D7162358896ED6671E38C45C4C1B4694A9533FF06BA1BDA50BEBD1C320582B98D61Es4ZBG" TargetMode="External"/><Relationship Id="rId10" Type="http://schemas.openxmlformats.org/officeDocument/2006/relationships/hyperlink" Target="consultantplus://offline/ref=8FCE6874CAB5D7162358896ED6671E38C45C4C1B4694A9533FF06BA1BDA50BEBD1C320582B98D714s4Z8G" TargetMode="External"/><Relationship Id="rId19" Type="http://schemas.openxmlformats.org/officeDocument/2006/relationships/hyperlink" Target="consultantplus://offline/ref=70846C98A434BB483FD80E06162558B2E40B84FF0D7499A7BA2B04240ED663E58C6A9A194282D831K5AAK" TargetMode="External"/><Relationship Id="rId31" Type="http://schemas.openxmlformats.org/officeDocument/2006/relationships/hyperlink" Target="consultantplus://offline/ref=4ADC405CC84F901E1137E36661B18C764ED4403F13CEDD04B6EF80526EDC9A51C65A128FB00898320798ABY668F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CE6874CAB5D7162358896ED6671E38C45C4C1B4694A9533FF06BA1BDA50BEBD1C320582B98D518s4ZBG" TargetMode="External"/><Relationship Id="rId14" Type="http://schemas.openxmlformats.org/officeDocument/2006/relationships/hyperlink" Target="consultantplus://offline/ref=13D22F414FF8A2FF958237B9BBDCF92EE090D275A564190785B0BA491570FD3F31F2C242F9BB34CAI0Q8J" TargetMode="External"/><Relationship Id="rId22" Type="http://schemas.openxmlformats.org/officeDocument/2006/relationships/hyperlink" Target="consultantplus://offline/ref=8FCE6874CAB5D7162358896ED6671E38C45C4C1B4694A9533FF06BA1BDA50BEBD1C320582B98D714s4Z8G" TargetMode="External"/><Relationship Id="rId27" Type="http://schemas.openxmlformats.org/officeDocument/2006/relationships/hyperlink" Target="consultantplus://offline/ref=4265FE129E12EE7E2245ED317F461610E07B15B2A2BCF61ECE2DABE436B5BF80738CB52A89955907U916F" TargetMode="External"/><Relationship Id="rId30" Type="http://schemas.openxmlformats.org/officeDocument/2006/relationships/hyperlink" Target="consultantplus://offline/ref=4ADC405CC84F901E1137E36661B18C764ED4403F13CEDD04B6EF80526EDC9A51C65A128FB00898320798ABY66FF" TargetMode="External"/><Relationship Id="rId35" Type="http://schemas.openxmlformats.org/officeDocument/2006/relationships/hyperlink" Target="consultantplus://offline/ref=4ADC405CC84F901E1137E36661B18C764ED4403F13CEDD04B6EF80526EDC9A51C65A128FB00898320798ABY66FF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14</Pages>
  <Words>5325</Words>
  <Characters>30357</Characters>
  <Application>Microsoft Office Outlook</Application>
  <DocSecurity>0</DocSecurity>
  <Lines>0</Lines>
  <Paragraphs>0</Paragraphs>
  <ScaleCrop>false</ScaleCrop>
  <Company>ATO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ДУМА_______________ РАЙОНА </dc:title>
  <dc:subject/>
  <dc:creator>afanasyevaob</dc:creator>
  <cp:keywords/>
  <dc:description/>
  <cp:lastModifiedBy>Управляющий делами</cp:lastModifiedBy>
  <cp:revision>6</cp:revision>
  <cp:lastPrinted>2016-03-04T07:35:00Z</cp:lastPrinted>
  <dcterms:created xsi:type="dcterms:W3CDTF">2016-03-15T04:37:00Z</dcterms:created>
  <dcterms:modified xsi:type="dcterms:W3CDTF">2016-05-30T03:37:00Z</dcterms:modified>
</cp:coreProperties>
</file>